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C3C40" w14:textId="70B99F9B" w:rsidR="00FA243D" w:rsidRPr="0088031C" w:rsidRDefault="00983E23" w:rsidP="001B220B">
      <w:pPr>
        <w:rPr>
          <w:rFonts w:ascii="Century Gothic" w:eastAsia="Times New Roman" w:hAnsi="Century Gothic" w:cs="Times New Roman"/>
          <w:b/>
          <w:color w:val="808080" w:themeColor="background1" w:themeShade="80"/>
          <w:sz w:val="16"/>
          <w:szCs w:val="16"/>
        </w:rPr>
      </w:pPr>
      <w:bookmarkStart w:id="0" w:name="_GoBack"/>
      <w:bookmarkEnd w:id="0"/>
      <w:r w:rsidRPr="0088031C">
        <w:rPr>
          <w:rFonts w:ascii="Century Gothic" w:eastAsia="Times New Roman" w:hAnsi="Century Gothic" w:cs="Times New Roman"/>
          <w:b/>
          <w:color w:val="808080" w:themeColor="background1" w:themeShade="80"/>
          <w:sz w:val="16"/>
          <w:szCs w:val="16"/>
        </w:rPr>
        <w:t xml:space="preserve">YRL </w:t>
      </w:r>
      <w:r w:rsidR="00C66AC9" w:rsidRPr="0088031C">
        <w:rPr>
          <w:rFonts w:ascii="Century Gothic" w:eastAsia="Times New Roman" w:hAnsi="Century Gothic" w:cs="Times New Roman"/>
          <w:b/>
          <w:color w:val="808080" w:themeColor="background1" w:themeShade="80"/>
          <w:sz w:val="16"/>
          <w:szCs w:val="16"/>
        </w:rPr>
        <w:t>P</w:t>
      </w:r>
      <w:r w:rsidR="007705A6" w:rsidRPr="0088031C">
        <w:rPr>
          <w:rFonts w:ascii="Century Gothic" w:eastAsia="Times New Roman" w:hAnsi="Century Gothic" w:cs="Times New Roman"/>
          <w:b/>
          <w:color w:val="808080" w:themeColor="background1" w:themeShade="80"/>
          <w:sz w:val="16"/>
          <w:szCs w:val="16"/>
        </w:rPr>
        <w:t>ERFORMANCE APPRAISAL</w:t>
      </w:r>
      <w:r w:rsidRPr="0088031C">
        <w:rPr>
          <w:rFonts w:ascii="Century Gothic" w:eastAsia="Times New Roman" w:hAnsi="Century Gothic" w:cs="Times New Roman"/>
          <w:b/>
          <w:color w:val="808080" w:themeColor="background1" w:themeShade="80"/>
          <w:sz w:val="16"/>
          <w:szCs w:val="16"/>
        </w:rPr>
        <w:t xml:space="preserve"> –  2019</w:t>
      </w:r>
      <w:r w:rsidR="00DA623E">
        <w:rPr>
          <w:rFonts w:ascii="Century Gothic" w:eastAsia="Times New Roman" w:hAnsi="Century Gothic" w:cs="Times New Roman"/>
          <w:b/>
          <w:color w:val="808080" w:themeColor="background1" w:themeShade="80"/>
          <w:sz w:val="16"/>
          <w:szCs w:val="16"/>
        </w:rPr>
        <w:t>-2020</w:t>
      </w:r>
    </w:p>
    <w:p w14:paraId="72602449" w14:textId="77777777" w:rsidR="00C66AC9" w:rsidRPr="00FA243D" w:rsidRDefault="00C66AC9" w:rsidP="001B220B">
      <w:pPr>
        <w:rPr>
          <w:rFonts w:ascii="Century Gothic" w:hAnsi="Century Gothic" w:cs="Times New Roman"/>
          <w:b/>
          <w:color w:val="1F3864" w:themeColor="accent1" w:themeShade="80"/>
          <w:sz w:val="20"/>
          <w:szCs w:val="20"/>
        </w:rPr>
      </w:pPr>
    </w:p>
    <w:tbl>
      <w:tblPr>
        <w:tblW w:w="14463" w:type="dxa"/>
        <w:tblInd w:w="5" w:type="dxa"/>
        <w:tblLook w:val="04A0" w:firstRow="1" w:lastRow="0" w:firstColumn="1" w:lastColumn="0" w:noHBand="0" w:noVBand="1"/>
      </w:tblPr>
      <w:tblGrid>
        <w:gridCol w:w="2563"/>
        <w:gridCol w:w="2380"/>
        <w:gridCol w:w="2318"/>
        <w:gridCol w:w="2835"/>
        <w:gridCol w:w="1987"/>
        <w:gridCol w:w="2380"/>
      </w:tblGrid>
      <w:tr w:rsidR="00C66AC9" w:rsidRPr="00FA243D" w14:paraId="229C9533" w14:textId="77777777" w:rsidTr="00E32E22">
        <w:trPr>
          <w:trHeight w:val="360"/>
        </w:trPr>
        <w:tc>
          <w:tcPr>
            <w:tcW w:w="1446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noWrap/>
            <w:vAlign w:val="center"/>
            <w:hideMark/>
          </w:tcPr>
          <w:p w14:paraId="6D5CF7D5" w14:textId="77777777" w:rsidR="00C66AC9" w:rsidRPr="00FA243D" w:rsidRDefault="00C66AC9" w:rsidP="001B220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EMPLOYEE INFO</w:t>
            </w:r>
          </w:p>
        </w:tc>
      </w:tr>
      <w:tr w:rsidR="00E57B10" w:rsidRPr="00FA243D" w14:paraId="478181AC" w14:textId="77777777" w:rsidTr="001B6E47">
        <w:trPr>
          <w:trHeight w:val="347"/>
        </w:trPr>
        <w:tc>
          <w:tcPr>
            <w:tcW w:w="256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44546A" w:themeColor="text2" w:fill="44546A" w:themeFill="text2"/>
            <w:vAlign w:val="center"/>
            <w:hideMark/>
          </w:tcPr>
          <w:p w14:paraId="6C1491E0" w14:textId="77777777" w:rsidR="00C66AC9" w:rsidRPr="001B6E47" w:rsidRDefault="00C66AC9" w:rsidP="001B220B">
            <w:pPr>
              <w:ind w:firstLineChars="100" w:firstLine="161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B6E47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6"/>
              </w:rPr>
              <w:t>EMPLOYEE NAME</w:t>
            </w:r>
          </w:p>
        </w:tc>
        <w:tc>
          <w:tcPr>
            <w:tcW w:w="469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D4219" w14:textId="77777777" w:rsidR="00C66AC9" w:rsidRPr="001B6E47" w:rsidRDefault="00C66AC9" w:rsidP="001B220B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B6E47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solid" w:color="44546A" w:themeColor="text2" w:fill="44546A" w:themeFill="text2"/>
            <w:vAlign w:val="center"/>
            <w:hideMark/>
          </w:tcPr>
          <w:p w14:paraId="1F4D9F83" w14:textId="7E5607B4" w:rsidR="00C66AC9" w:rsidRPr="001B6E47" w:rsidRDefault="0099375B" w:rsidP="001B220B">
            <w:pPr>
              <w:ind w:firstLineChars="100" w:firstLine="161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6"/>
              </w:rPr>
              <w:t>MANAGER</w:t>
            </w:r>
            <w:r w:rsidR="00A33288" w:rsidRPr="001B6E47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NAME</w:t>
            </w:r>
          </w:p>
        </w:tc>
        <w:tc>
          <w:tcPr>
            <w:tcW w:w="43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D23C0" w14:textId="77777777" w:rsidR="00C66AC9" w:rsidRPr="001B6E47" w:rsidRDefault="00C66AC9" w:rsidP="001B220B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B6E47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57B10" w:rsidRPr="00FA243D" w14:paraId="6843F8BD" w14:textId="77777777" w:rsidTr="001B6E47">
        <w:trPr>
          <w:trHeight w:val="280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44546A" w:themeColor="text2" w:fill="44546A" w:themeFill="text2"/>
            <w:vAlign w:val="center"/>
          </w:tcPr>
          <w:p w14:paraId="4E588650" w14:textId="77777777" w:rsidR="00C66AC9" w:rsidRPr="001B6E47" w:rsidRDefault="007705A6" w:rsidP="001B220B">
            <w:pPr>
              <w:ind w:firstLineChars="100" w:firstLine="161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B6E47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6"/>
              </w:rPr>
              <w:t>POSITION</w:t>
            </w:r>
          </w:p>
        </w:tc>
        <w:tc>
          <w:tcPr>
            <w:tcW w:w="469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59B4E" w14:textId="77777777" w:rsidR="00C66AC9" w:rsidRPr="001B6E47" w:rsidRDefault="00C66AC9" w:rsidP="001B220B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B6E47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solid" w:color="44546A" w:themeColor="text2" w:fill="44546A" w:themeFill="text2"/>
            <w:vAlign w:val="center"/>
            <w:hideMark/>
          </w:tcPr>
          <w:p w14:paraId="7EC3DCEB" w14:textId="44675FB0" w:rsidR="00C66AC9" w:rsidRPr="001B6E47" w:rsidRDefault="0099375B" w:rsidP="001B220B">
            <w:pPr>
              <w:ind w:firstLineChars="100" w:firstLine="161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6"/>
              </w:rPr>
              <w:t>MANAGER</w:t>
            </w:r>
            <w:r w:rsidR="00A33288" w:rsidRPr="001B6E47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TITLE</w:t>
            </w:r>
          </w:p>
        </w:tc>
        <w:tc>
          <w:tcPr>
            <w:tcW w:w="43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F1E8E" w14:textId="77777777" w:rsidR="00C66AC9" w:rsidRPr="001B6E47" w:rsidRDefault="00C66AC9" w:rsidP="001B220B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B6E47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57B10" w:rsidRPr="00FA243D" w14:paraId="2495A741" w14:textId="77777777" w:rsidTr="001B6E47">
        <w:trPr>
          <w:trHeight w:val="271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44546A" w:themeColor="text2" w:fill="44546A" w:themeFill="text2"/>
            <w:vAlign w:val="center"/>
            <w:hideMark/>
          </w:tcPr>
          <w:p w14:paraId="12AA4B9F" w14:textId="21B70F3D" w:rsidR="00C66AC9" w:rsidRPr="001B6E47" w:rsidRDefault="006E369B" w:rsidP="001B220B">
            <w:pPr>
              <w:ind w:firstLineChars="100" w:firstLine="161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6"/>
              </w:rPr>
              <w:t>POSITION</w:t>
            </w:r>
            <w:r w:rsidR="007705A6" w:rsidRPr="001B6E47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DESCRIPTION </w:t>
            </w:r>
          </w:p>
        </w:tc>
        <w:tc>
          <w:tcPr>
            <w:tcW w:w="469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3C7E3" w14:textId="7800452E" w:rsidR="00C66AC9" w:rsidRPr="001B6E47" w:rsidRDefault="007705A6" w:rsidP="001B220B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B6E47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SEE ATTACH</w:t>
            </w:r>
            <w:r w:rsidR="00E32E22" w:rsidRPr="001B6E47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ED </w:t>
            </w:r>
            <w:r w:rsidR="006E369B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POSITION </w:t>
            </w:r>
            <w:r w:rsidR="00E32E22" w:rsidRPr="001B6E47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28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solid" w:color="44546A" w:themeColor="text2" w:fill="44546A" w:themeFill="text2"/>
            <w:vAlign w:val="center"/>
            <w:hideMark/>
          </w:tcPr>
          <w:p w14:paraId="39B820FD" w14:textId="77777777" w:rsidR="00C66AC9" w:rsidRPr="001B6E47" w:rsidRDefault="00A33288" w:rsidP="00A33288">
            <w:pPr>
              <w:ind w:firstLineChars="100" w:firstLine="161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B6E47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6"/>
              </w:rPr>
              <w:t>STRATEGIC PRIORITIES</w:t>
            </w:r>
          </w:p>
        </w:tc>
        <w:tc>
          <w:tcPr>
            <w:tcW w:w="43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6555C" w14:textId="4852AF75" w:rsidR="00C66AC9" w:rsidRPr="001B6E47" w:rsidRDefault="00F24585" w:rsidP="001B220B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B6E47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SEE ATTACHED </w:t>
            </w:r>
            <w:r w:rsidR="00E32E22" w:rsidRPr="001B6E47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YRL STRATEGIC PRIORITIES</w:t>
            </w:r>
          </w:p>
        </w:tc>
      </w:tr>
      <w:tr w:rsidR="00E32E22" w:rsidRPr="00FA243D" w14:paraId="373E9BBF" w14:textId="77777777" w:rsidTr="001B6E47">
        <w:trPr>
          <w:trHeight w:val="274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44546A" w:themeColor="text2" w:fill="44546A" w:themeFill="text2"/>
            <w:vAlign w:val="center"/>
          </w:tcPr>
          <w:p w14:paraId="5C951E1E" w14:textId="48477594" w:rsidR="00E32E22" w:rsidRPr="001B6E47" w:rsidRDefault="00E32E22" w:rsidP="001B220B">
            <w:pPr>
              <w:ind w:firstLineChars="100" w:firstLine="161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B6E47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6"/>
              </w:rPr>
              <w:t>HR – ATTENDANCE</w:t>
            </w:r>
          </w:p>
        </w:tc>
        <w:tc>
          <w:tcPr>
            <w:tcW w:w="11900" w:type="dxa"/>
            <w:gridSpan w:val="5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14:paraId="000ABE99" w14:textId="687C0B26" w:rsidR="00E32E22" w:rsidRPr="001B6E47" w:rsidRDefault="00E32E22" w:rsidP="001B220B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B6E47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SEE ATTACHED RECORD ABOUT ANY ATTENDANCE CONCERNS, E.G. UNEXPLAINED ABSENTEEISM</w:t>
            </w:r>
            <w:r w:rsidR="003A5CBB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?</w:t>
            </w:r>
          </w:p>
        </w:tc>
      </w:tr>
      <w:tr w:rsidR="00E32E22" w:rsidRPr="00FA243D" w14:paraId="042D2FED" w14:textId="77777777" w:rsidTr="001B6E47">
        <w:trPr>
          <w:trHeight w:val="279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44546A" w:themeColor="text2" w:fill="44546A" w:themeFill="text2"/>
            <w:vAlign w:val="center"/>
          </w:tcPr>
          <w:p w14:paraId="77E9AFA6" w14:textId="2AFA3216" w:rsidR="00E32E22" w:rsidRPr="001B6E47" w:rsidRDefault="00E32E22" w:rsidP="001B220B">
            <w:pPr>
              <w:ind w:firstLineChars="100" w:firstLine="161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B6E47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6"/>
              </w:rPr>
              <w:t>HR – INCIDENT REPORTS</w:t>
            </w:r>
          </w:p>
        </w:tc>
        <w:tc>
          <w:tcPr>
            <w:tcW w:w="11900" w:type="dxa"/>
            <w:gridSpan w:val="5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14:paraId="3E41FA54" w14:textId="2D268060" w:rsidR="00E32E22" w:rsidRPr="001B6E47" w:rsidRDefault="00E32E22" w:rsidP="001B220B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B6E47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SEE ATTACHED RECORD ABOUT ANY PERSONNEL CONCERNS OR INCIDENT REPORTS FILED FOR THIS EMPLOYEE</w:t>
            </w:r>
          </w:p>
        </w:tc>
      </w:tr>
      <w:tr w:rsidR="00E32E22" w:rsidRPr="00FA243D" w14:paraId="1A92EC45" w14:textId="77777777" w:rsidTr="001B6E47">
        <w:trPr>
          <w:trHeight w:val="268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44546A" w:themeColor="text2" w:fill="44546A" w:themeFill="text2"/>
            <w:vAlign w:val="center"/>
          </w:tcPr>
          <w:p w14:paraId="54944E8B" w14:textId="5430D699" w:rsidR="00E32E22" w:rsidRPr="001B6E47" w:rsidRDefault="00E32E22" w:rsidP="001B220B">
            <w:pPr>
              <w:ind w:firstLineChars="100" w:firstLine="161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B6E47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6"/>
              </w:rPr>
              <w:t>HR – VACATION DAYS</w:t>
            </w:r>
          </w:p>
        </w:tc>
        <w:tc>
          <w:tcPr>
            <w:tcW w:w="11900" w:type="dxa"/>
            <w:gridSpan w:val="5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14B2337" w14:textId="74EE61BC" w:rsidR="00E32E22" w:rsidRPr="001B6E47" w:rsidRDefault="00E32E22" w:rsidP="001B220B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1B6E47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SEE ATTACHED RECORD ABOUT UNUSED/DEFICIT VACATION DAYS</w:t>
            </w:r>
          </w:p>
        </w:tc>
      </w:tr>
      <w:tr w:rsidR="00E57B10" w:rsidRPr="00FA243D" w14:paraId="03FEA858" w14:textId="77777777" w:rsidTr="00E32E22">
        <w:trPr>
          <w:trHeight w:val="440"/>
        </w:trPr>
        <w:tc>
          <w:tcPr>
            <w:tcW w:w="49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D0CECE" w:themeColor="background2" w:themeShade="E6" w:fill="D0CECE" w:themeFill="background2" w:themeFillShade="E6"/>
            <w:vAlign w:val="center"/>
            <w:hideMark/>
          </w:tcPr>
          <w:p w14:paraId="1C3E339E" w14:textId="77777777" w:rsidR="00C66AC9" w:rsidRPr="00FA243D" w:rsidRDefault="00C66AC9" w:rsidP="001B220B">
            <w:pPr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253356"/>
                <w:sz w:val="20"/>
                <w:szCs w:val="20"/>
              </w:rPr>
            </w:pPr>
            <w:r w:rsidRPr="00494E50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  <w:t>LAST REVIEW DATE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F076C" w14:textId="77777777" w:rsidR="00C66AC9" w:rsidRPr="00FA243D" w:rsidRDefault="00C66AC9" w:rsidP="001B220B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FA243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solid" w:color="D0CECE" w:themeColor="background2" w:themeShade="E6" w:fill="D0CECE" w:themeFill="background2" w:themeFillShade="E6"/>
            <w:vAlign w:val="center"/>
            <w:hideMark/>
          </w:tcPr>
          <w:p w14:paraId="07DC779B" w14:textId="77777777" w:rsidR="00C66AC9" w:rsidRPr="00FA243D" w:rsidRDefault="00C66AC9" w:rsidP="001B220B">
            <w:pPr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253356"/>
                <w:sz w:val="20"/>
                <w:szCs w:val="20"/>
              </w:rPr>
            </w:pPr>
            <w:r w:rsidRPr="00494E50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  <w:t>TODAY'S DATE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51FB8" w14:textId="77777777" w:rsidR="00C66AC9" w:rsidRPr="00FA243D" w:rsidRDefault="00C66AC9" w:rsidP="001B220B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FA243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6AC9" w:rsidRPr="00FA243D" w14:paraId="481D26FE" w14:textId="77777777" w:rsidTr="00E32E22">
        <w:trPr>
          <w:trHeight w:val="360"/>
        </w:trPr>
        <w:tc>
          <w:tcPr>
            <w:tcW w:w="1446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noWrap/>
            <w:vAlign w:val="center"/>
            <w:hideMark/>
          </w:tcPr>
          <w:p w14:paraId="5B8CEAEB" w14:textId="6064303E" w:rsidR="00C66AC9" w:rsidRPr="00FA243D" w:rsidRDefault="00C66AC9" w:rsidP="001B220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PERFORMANCE ASSESSMENT</w:t>
            </w:r>
            <w:r w:rsidR="007E4AC8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7F1787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PERIOD</w:t>
            </w:r>
            <w:r w:rsidR="007E4AC8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7F1787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 xml:space="preserve"> - </w:t>
            </w:r>
            <w:r w:rsidR="007E4AC8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UNDER REVIEW</w:t>
            </w:r>
          </w:p>
        </w:tc>
      </w:tr>
      <w:tr w:rsidR="00E57B10" w:rsidRPr="00FA243D" w14:paraId="281C6404" w14:textId="77777777" w:rsidTr="00E32E22">
        <w:trPr>
          <w:trHeight w:val="360"/>
        </w:trPr>
        <w:tc>
          <w:tcPr>
            <w:tcW w:w="256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diagStripe" w:color="FFFFFF" w:fill="DAE0EF"/>
            <w:vAlign w:val="center"/>
            <w:hideMark/>
          </w:tcPr>
          <w:p w14:paraId="216DAE26" w14:textId="4E8F15D4" w:rsidR="00C66AC9" w:rsidRDefault="007705A6" w:rsidP="001B220B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25335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253356"/>
                <w:sz w:val="20"/>
                <w:szCs w:val="20"/>
              </w:rPr>
              <w:t xml:space="preserve">ANSWER EACH </w:t>
            </w:r>
            <w:r w:rsidR="007E4AC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253356"/>
                <w:sz w:val="20"/>
                <w:szCs w:val="20"/>
              </w:rPr>
              <w:t>SECTION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253356"/>
                <w:sz w:val="20"/>
                <w:szCs w:val="20"/>
              </w:rPr>
              <w:t xml:space="preserve"> BELOW</w:t>
            </w:r>
            <w:r w:rsidR="00E57B10"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 xml:space="preserve"> </w:t>
            </w:r>
            <w:r w:rsidR="00E57B10"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br/>
              <w:t xml:space="preserve">Note: Attach a separate document if </w:t>
            </w:r>
            <w:r w:rsidR="001B6E47"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>needed.</w:t>
            </w:r>
          </w:p>
          <w:p w14:paraId="07BEB369" w14:textId="77777777" w:rsidR="00E57B10" w:rsidRPr="00FA243D" w:rsidRDefault="00E57B10" w:rsidP="001B220B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253356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solid" w:color="44546A" w:themeColor="text2" w:fill="44546A" w:themeFill="text2"/>
            <w:noWrap/>
            <w:vAlign w:val="center"/>
          </w:tcPr>
          <w:p w14:paraId="39F58130" w14:textId="77777777" w:rsidR="00C66AC9" w:rsidRPr="00FA243D" w:rsidRDefault="00C66AC9" w:rsidP="001B220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solid" w:color="44546A" w:themeColor="text2" w:fill="44546A" w:themeFill="text2"/>
            <w:noWrap/>
            <w:vAlign w:val="center"/>
          </w:tcPr>
          <w:p w14:paraId="1A69D134" w14:textId="77777777" w:rsidR="00C66AC9" w:rsidRPr="00FA243D" w:rsidRDefault="00C66AC9" w:rsidP="001B220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solid" w:color="44546A" w:themeColor="text2" w:fill="44546A" w:themeFill="text2"/>
            <w:noWrap/>
            <w:vAlign w:val="center"/>
          </w:tcPr>
          <w:p w14:paraId="688B654C" w14:textId="77777777" w:rsidR="00C66AC9" w:rsidRPr="00FA243D" w:rsidRDefault="00C66AC9" w:rsidP="001B220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solid" w:color="44546A" w:themeColor="text2" w:fill="44546A" w:themeFill="text2"/>
            <w:noWrap/>
            <w:vAlign w:val="center"/>
          </w:tcPr>
          <w:p w14:paraId="46B9F14C" w14:textId="77777777" w:rsidR="00C66AC9" w:rsidRPr="00FA243D" w:rsidRDefault="00C66AC9" w:rsidP="001B220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solid" w:color="44546A" w:themeColor="text2" w:fill="44546A" w:themeFill="text2"/>
            <w:noWrap/>
            <w:vAlign w:val="center"/>
          </w:tcPr>
          <w:p w14:paraId="666ABE88" w14:textId="77777777" w:rsidR="00C66AC9" w:rsidRPr="00FA243D" w:rsidRDefault="00C66AC9" w:rsidP="001B220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E57B10" w:rsidRPr="00FA243D" w14:paraId="1F5324A3" w14:textId="77777777" w:rsidTr="00E32E22">
        <w:trPr>
          <w:trHeight w:val="280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  <w:hideMark/>
          </w:tcPr>
          <w:p w14:paraId="6435A38D" w14:textId="77777777" w:rsidR="00AB3D88" w:rsidRPr="00FA243D" w:rsidRDefault="00AB3D88" w:rsidP="00AB3D88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78D0379A" w14:textId="77777777" w:rsidR="00AB3D88" w:rsidRPr="00FA243D" w:rsidRDefault="00AB3D88" w:rsidP="00AB3D88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Achievement 1</w:t>
            </w:r>
          </w:p>
        </w:tc>
        <w:tc>
          <w:tcPr>
            <w:tcW w:w="2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66F217EA" w14:textId="77777777" w:rsidR="00AB3D88" w:rsidRPr="00FA243D" w:rsidRDefault="00AB3D88" w:rsidP="00AB3D88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Achievement 2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708C4758" w14:textId="77777777" w:rsidR="00AB3D88" w:rsidRPr="00FA243D" w:rsidRDefault="00AB3D88" w:rsidP="00AB3D88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Achievement 3</w:t>
            </w:r>
          </w:p>
        </w:tc>
        <w:tc>
          <w:tcPr>
            <w:tcW w:w="19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5099E4EB" w14:textId="77777777" w:rsidR="00AB3D88" w:rsidRPr="00FA243D" w:rsidRDefault="00AB3D88" w:rsidP="00AB3D88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Achievement 4</w:t>
            </w:r>
          </w:p>
        </w:tc>
        <w:tc>
          <w:tcPr>
            <w:tcW w:w="2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3AEFDF37" w14:textId="77777777" w:rsidR="00AB3D88" w:rsidRPr="00FA243D" w:rsidRDefault="00AB3D88" w:rsidP="00AB3D88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Achievement 5</w:t>
            </w:r>
          </w:p>
        </w:tc>
      </w:tr>
      <w:tr w:rsidR="00E57B10" w:rsidRPr="00FA243D" w14:paraId="146957A3" w14:textId="77777777" w:rsidTr="00E32E22">
        <w:trPr>
          <w:trHeight w:val="1259"/>
        </w:trPr>
        <w:tc>
          <w:tcPr>
            <w:tcW w:w="256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D5DCE4" w:themeColor="text2" w:themeTint="33" w:fill="D5DCE4" w:themeFill="text2" w:themeFillTint="33"/>
            <w:vAlign w:val="center"/>
            <w:hideMark/>
          </w:tcPr>
          <w:p w14:paraId="53B14B05" w14:textId="4C230F95" w:rsidR="00C66AC9" w:rsidRDefault="007705A6" w:rsidP="001B220B">
            <w:pP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</w:pPr>
            <w:r w:rsidRPr="00C133B9"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 xml:space="preserve">WITHIN </w:t>
            </w:r>
            <w:r w:rsidR="00E5240A" w:rsidRPr="00C133B9"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>MY</w:t>
            </w:r>
            <w:r w:rsidRPr="00C133B9"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 xml:space="preserve"> JOB DESCRIPTION, I ACHIEVED THE FOLLOWING </w:t>
            </w:r>
            <w:r w:rsidR="0099375B"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 xml:space="preserve">DURING </w:t>
            </w:r>
            <w:r w:rsidRPr="00C133B9"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 xml:space="preserve">THIS </w:t>
            </w:r>
            <w:r w:rsidR="007F1787"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>PERFORMANCE REVIEW PERIOD.</w:t>
            </w:r>
          </w:p>
          <w:p w14:paraId="5397D56F" w14:textId="77777777" w:rsidR="00C133B9" w:rsidRDefault="00C133B9" w:rsidP="001B220B">
            <w:pP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</w:pPr>
          </w:p>
          <w:p w14:paraId="02E3DC45" w14:textId="77777777" w:rsidR="00C133B9" w:rsidRPr="00C133B9" w:rsidRDefault="00C133B9" w:rsidP="00C133B9">
            <w:pP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85E77A" w14:textId="77777777" w:rsidR="007705A6" w:rsidRPr="00E57B10" w:rsidRDefault="00C66AC9" w:rsidP="00C133B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E57B1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0E3E29" w14:textId="77777777" w:rsidR="00C66AC9" w:rsidRPr="00E57B10" w:rsidRDefault="00C66AC9" w:rsidP="001B220B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E57B1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73B1FF" w14:textId="77777777" w:rsidR="00C66AC9" w:rsidRPr="00E57B10" w:rsidRDefault="00C66AC9" w:rsidP="001B220B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E57B1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8023EF" w14:textId="77777777" w:rsidR="00C66AC9" w:rsidRPr="00E57B10" w:rsidRDefault="00C66AC9" w:rsidP="001B220B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E57B1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EF4651" w14:textId="77777777" w:rsidR="00C66AC9" w:rsidRPr="00E57B10" w:rsidRDefault="00C66AC9" w:rsidP="001B220B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E57B1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57B10" w:rsidRPr="00FA243D" w14:paraId="42A4FC22" w14:textId="77777777" w:rsidTr="00E32E22">
        <w:trPr>
          <w:trHeight w:val="280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  <w:hideMark/>
          </w:tcPr>
          <w:p w14:paraId="2853C343" w14:textId="77777777" w:rsidR="00E57B10" w:rsidRPr="00FA243D" w:rsidRDefault="00E57B10" w:rsidP="001B220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307699E9" w14:textId="77777777" w:rsidR="00E57B10" w:rsidRPr="00FA243D" w:rsidRDefault="00E57B10" w:rsidP="001B220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Problem/Fix 1</w:t>
            </w:r>
          </w:p>
        </w:tc>
        <w:tc>
          <w:tcPr>
            <w:tcW w:w="2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50FB5ECE" w14:textId="77777777" w:rsidR="00E57B10" w:rsidRPr="00FA243D" w:rsidRDefault="00E57B10" w:rsidP="001B220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Problem/Fix 2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5670D289" w14:textId="77777777" w:rsidR="00E57B10" w:rsidRPr="00FA243D" w:rsidRDefault="00E57B10" w:rsidP="001B220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Problem/Fix 3</w:t>
            </w:r>
          </w:p>
        </w:tc>
        <w:tc>
          <w:tcPr>
            <w:tcW w:w="19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4149B978" w14:textId="77777777" w:rsidR="00E57B10" w:rsidRPr="00FA243D" w:rsidRDefault="00E57B10" w:rsidP="001B220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Problem/Fix 4</w:t>
            </w:r>
          </w:p>
        </w:tc>
        <w:tc>
          <w:tcPr>
            <w:tcW w:w="2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445D196B" w14:textId="77777777" w:rsidR="00E57B10" w:rsidRPr="00FA243D" w:rsidRDefault="00E57B10" w:rsidP="001B220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Problem/Fix 5</w:t>
            </w:r>
          </w:p>
        </w:tc>
      </w:tr>
      <w:tr w:rsidR="00E57B10" w:rsidRPr="00FA243D" w14:paraId="641357BA" w14:textId="77777777" w:rsidTr="00E32E22">
        <w:trPr>
          <w:trHeight w:val="1232"/>
        </w:trPr>
        <w:tc>
          <w:tcPr>
            <w:tcW w:w="256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D5DCE4" w:themeColor="text2" w:themeTint="33" w:fill="D5DCE4" w:themeFill="text2" w:themeFillTint="33"/>
            <w:vAlign w:val="center"/>
            <w:hideMark/>
          </w:tcPr>
          <w:p w14:paraId="4E696B29" w14:textId="2090822A" w:rsidR="00C66AC9" w:rsidRPr="00E57B10" w:rsidRDefault="00E57B10" w:rsidP="001B220B">
            <w:pP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</w:pPr>
            <w:r w:rsidRPr="00E57B10"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>IN ORDER TO FIX A PROBLEM, I DID THE FOLLOWING</w:t>
            </w:r>
            <w: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 xml:space="preserve"> </w:t>
            </w:r>
            <w:r w:rsidR="007F1787"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>DURING THIS PERFORMANCE REVIEW PERIOD.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40D052" w14:textId="77777777" w:rsidR="00C66AC9" w:rsidRPr="00E57B10" w:rsidRDefault="00C66AC9" w:rsidP="001B220B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E57B1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84BE1D" w14:textId="77777777" w:rsidR="00C66AC9" w:rsidRPr="00E57B10" w:rsidRDefault="00C66AC9" w:rsidP="001B220B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E57B1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7E670E" w14:textId="77777777" w:rsidR="00C66AC9" w:rsidRPr="00E57B10" w:rsidRDefault="00C66AC9" w:rsidP="001B220B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E57B1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445C20" w14:textId="77777777" w:rsidR="00C66AC9" w:rsidRPr="00E57B10" w:rsidRDefault="00C66AC9" w:rsidP="001B220B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E57B1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8F21DF" w14:textId="77777777" w:rsidR="00C66AC9" w:rsidRPr="00E57B10" w:rsidRDefault="00C66AC9" w:rsidP="001B220B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E57B1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57B10" w:rsidRPr="00FA243D" w14:paraId="75B817D5" w14:textId="77777777" w:rsidTr="00E32E22">
        <w:trPr>
          <w:trHeight w:val="280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  <w:hideMark/>
          </w:tcPr>
          <w:p w14:paraId="5519741A" w14:textId="77777777" w:rsidR="00E57B10" w:rsidRPr="00FA243D" w:rsidRDefault="00E57B10" w:rsidP="001B220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4C87FB1C" w14:textId="77777777" w:rsidR="00E57B10" w:rsidRPr="00FA243D" w:rsidRDefault="00EA5277" w:rsidP="001B220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Area  1</w:t>
            </w:r>
          </w:p>
        </w:tc>
        <w:tc>
          <w:tcPr>
            <w:tcW w:w="2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17B95012" w14:textId="77777777" w:rsidR="00E57B10" w:rsidRPr="00FA243D" w:rsidRDefault="00EA5277" w:rsidP="001B220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Area 2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3B416F6C" w14:textId="77777777" w:rsidR="00E57B10" w:rsidRPr="00FA243D" w:rsidRDefault="00EA5277" w:rsidP="001B220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Area 3</w:t>
            </w:r>
          </w:p>
        </w:tc>
        <w:tc>
          <w:tcPr>
            <w:tcW w:w="19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585C5481" w14:textId="77777777" w:rsidR="00E57B10" w:rsidRPr="00FA243D" w:rsidRDefault="00EA5277" w:rsidP="001B220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Area 4</w:t>
            </w:r>
          </w:p>
        </w:tc>
        <w:tc>
          <w:tcPr>
            <w:tcW w:w="2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6922C3A2" w14:textId="77777777" w:rsidR="00E57B10" w:rsidRPr="00FA243D" w:rsidRDefault="00EA5277" w:rsidP="001B220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Area 5</w:t>
            </w:r>
          </w:p>
        </w:tc>
      </w:tr>
      <w:tr w:rsidR="00E57B10" w:rsidRPr="00FA243D" w14:paraId="0AA228D9" w14:textId="77777777" w:rsidTr="00E32E22">
        <w:trPr>
          <w:trHeight w:val="1106"/>
        </w:trPr>
        <w:tc>
          <w:tcPr>
            <w:tcW w:w="256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D5DCE4" w:themeColor="text2" w:themeTint="33" w:fill="D5DCE4" w:themeFill="text2" w:themeFillTint="33"/>
            <w:vAlign w:val="center"/>
          </w:tcPr>
          <w:p w14:paraId="32773B7E" w14:textId="26DD0E34" w:rsidR="00C66AC9" w:rsidRPr="00EA5277" w:rsidRDefault="00EA5277" w:rsidP="001B220B">
            <w:pP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 xml:space="preserve">IN ORDER TO EXPAND MY SKILLS IN AREA “X”, I DID THE FOLLOWING </w:t>
            </w:r>
            <w:r w:rsidR="007F1787"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>DURING THIS PERFORMANCE REVIEW PERIOD.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322705" w14:textId="77777777" w:rsidR="00C66AC9" w:rsidRPr="00FA243D" w:rsidRDefault="00C66AC9" w:rsidP="001B220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0FA0EA" w14:textId="77777777" w:rsidR="00C66AC9" w:rsidRPr="00FA243D" w:rsidRDefault="00C66AC9" w:rsidP="001B220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9D1065" w14:textId="77777777" w:rsidR="00C66AC9" w:rsidRPr="00FA243D" w:rsidRDefault="00C66AC9" w:rsidP="001B220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8AAEF0" w14:textId="77777777" w:rsidR="00C66AC9" w:rsidRPr="00FA243D" w:rsidRDefault="00C66AC9" w:rsidP="001B220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65E22A" w14:textId="77777777" w:rsidR="00C66AC9" w:rsidRPr="00FA243D" w:rsidRDefault="00C66AC9" w:rsidP="001B220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7B10" w:rsidRPr="00FA243D" w14:paraId="4308734C" w14:textId="77777777" w:rsidTr="00E32E22">
        <w:trPr>
          <w:trHeight w:val="280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  <w:hideMark/>
          </w:tcPr>
          <w:p w14:paraId="0A05BA2B" w14:textId="77777777" w:rsidR="00E57B10" w:rsidRPr="00FA243D" w:rsidRDefault="00E57B10" w:rsidP="00530AB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18C3B2FA" w14:textId="77777777" w:rsidR="00E57B10" w:rsidRPr="00FA243D" w:rsidRDefault="00EA5277" w:rsidP="00530AB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Takeaway 1</w:t>
            </w:r>
          </w:p>
        </w:tc>
        <w:tc>
          <w:tcPr>
            <w:tcW w:w="2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26B5F2DE" w14:textId="77777777" w:rsidR="00E57B10" w:rsidRPr="00FA243D" w:rsidRDefault="00EA5277" w:rsidP="00530AB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Takeaway 2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2D330485" w14:textId="77777777" w:rsidR="00E57B10" w:rsidRPr="00FA243D" w:rsidRDefault="00EA5277" w:rsidP="00530AB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Takeaway 3</w:t>
            </w:r>
          </w:p>
        </w:tc>
        <w:tc>
          <w:tcPr>
            <w:tcW w:w="19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19411BF0" w14:textId="77777777" w:rsidR="00E57B10" w:rsidRPr="00FA243D" w:rsidRDefault="007E4AC8" w:rsidP="00530AB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Takeaway 4</w:t>
            </w:r>
          </w:p>
        </w:tc>
        <w:tc>
          <w:tcPr>
            <w:tcW w:w="2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71D993CF" w14:textId="77777777" w:rsidR="00E57B10" w:rsidRPr="00FA243D" w:rsidRDefault="007E4AC8" w:rsidP="00530AB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Takeaway 5</w:t>
            </w:r>
          </w:p>
        </w:tc>
      </w:tr>
      <w:tr w:rsidR="0005707A" w:rsidRPr="00FA243D" w14:paraId="1A4BC016" w14:textId="77777777" w:rsidTr="00F42133">
        <w:trPr>
          <w:trHeight w:val="1125"/>
        </w:trPr>
        <w:tc>
          <w:tcPr>
            <w:tcW w:w="2563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solid" w:color="D5DCE4" w:themeColor="text2" w:themeTint="33" w:fill="D5DCE4" w:themeFill="text2" w:themeFillTint="33"/>
            <w:vAlign w:val="center"/>
          </w:tcPr>
          <w:p w14:paraId="363BF145" w14:textId="31505DE8" w:rsidR="0005707A" w:rsidRPr="00EA5277" w:rsidRDefault="007F1787" w:rsidP="00530AB4">
            <w:pP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>DURING THE PAST PERFORMANCE REVIEW PERIOD</w:t>
            </w:r>
            <w:r w:rsidR="0005707A"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>, I HAD THE FOLLOWING TAKEWAYS THAT INCREASED MY LEARNING</w:t>
            </w: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6A6A6"/>
            </w:tcBorders>
            <w:shd w:val="clear" w:color="auto" w:fill="auto"/>
          </w:tcPr>
          <w:p w14:paraId="34A3A28F" w14:textId="77777777" w:rsidR="0005707A" w:rsidRPr="00FA243D" w:rsidRDefault="0005707A" w:rsidP="00530AB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right w:val="single" w:sz="4" w:space="0" w:color="A6A6A6"/>
            </w:tcBorders>
            <w:shd w:val="clear" w:color="auto" w:fill="auto"/>
            <w:hideMark/>
          </w:tcPr>
          <w:p w14:paraId="04A00E29" w14:textId="77777777" w:rsidR="0005707A" w:rsidRPr="00FA243D" w:rsidRDefault="0005707A" w:rsidP="00530AB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6A6A6"/>
            </w:tcBorders>
            <w:shd w:val="clear" w:color="auto" w:fill="auto"/>
            <w:hideMark/>
          </w:tcPr>
          <w:p w14:paraId="0B4BF5F1" w14:textId="77777777" w:rsidR="0005707A" w:rsidRPr="00FA243D" w:rsidRDefault="0005707A" w:rsidP="00530AB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right w:val="single" w:sz="4" w:space="0" w:color="A6A6A6"/>
            </w:tcBorders>
            <w:shd w:val="clear" w:color="auto" w:fill="auto"/>
            <w:hideMark/>
          </w:tcPr>
          <w:p w14:paraId="7C26D71E" w14:textId="77777777" w:rsidR="0005707A" w:rsidRPr="00FA243D" w:rsidRDefault="0005707A" w:rsidP="00530AB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6A6A6"/>
            </w:tcBorders>
            <w:shd w:val="clear" w:color="auto" w:fill="auto"/>
            <w:hideMark/>
          </w:tcPr>
          <w:p w14:paraId="79179F6B" w14:textId="77777777" w:rsidR="0005707A" w:rsidRPr="00FA243D" w:rsidRDefault="0005707A" w:rsidP="00530AB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4AC8" w:rsidRPr="00FA243D" w14:paraId="4EE5266F" w14:textId="77777777" w:rsidTr="00E32E22">
        <w:trPr>
          <w:trHeight w:val="360"/>
        </w:trPr>
        <w:tc>
          <w:tcPr>
            <w:tcW w:w="1446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noWrap/>
            <w:vAlign w:val="center"/>
            <w:hideMark/>
          </w:tcPr>
          <w:p w14:paraId="6EA51A0C" w14:textId="77777777" w:rsidR="007E4AC8" w:rsidRPr="00FA243D" w:rsidRDefault="007E4AC8" w:rsidP="00530AB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bookmarkStart w:id="1" w:name="_Hlk21681619"/>
            <w:r w:rsidRPr="00FA243D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lastRenderedPageBreak/>
              <w:t>PERFORMANCE ASSESSMENT</w:t>
            </w: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 xml:space="preserve"> – </w:t>
            </w:r>
            <w:r w:rsidR="00F23919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GOAL SETTING FOR UPCOMING YEAR</w:t>
            </w:r>
          </w:p>
        </w:tc>
      </w:tr>
      <w:tr w:rsidR="007E4AC8" w:rsidRPr="00FA243D" w14:paraId="4F473F02" w14:textId="77777777" w:rsidTr="00E32E22">
        <w:trPr>
          <w:trHeight w:val="360"/>
        </w:trPr>
        <w:tc>
          <w:tcPr>
            <w:tcW w:w="256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diagStripe" w:color="FFFFFF" w:fill="DAE0EF"/>
            <w:vAlign w:val="center"/>
            <w:hideMark/>
          </w:tcPr>
          <w:p w14:paraId="480055B4" w14:textId="63EBC8FB" w:rsidR="007E4AC8" w:rsidRDefault="007E4AC8" w:rsidP="00530AB4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25335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253356"/>
                <w:sz w:val="20"/>
                <w:szCs w:val="20"/>
              </w:rPr>
              <w:t>ANSWER EACH SECTION BELOW</w:t>
            </w:r>
            <w: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br/>
              <w:t>Note: Attach a separate document if necessary .</w:t>
            </w:r>
          </w:p>
          <w:p w14:paraId="4FE4AB03" w14:textId="77777777" w:rsidR="007E4AC8" w:rsidRPr="00FA243D" w:rsidRDefault="007E4AC8" w:rsidP="00530AB4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253356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solid" w:color="44546A" w:themeColor="text2" w:fill="44546A" w:themeFill="text2"/>
            <w:noWrap/>
            <w:vAlign w:val="center"/>
          </w:tcPr>
          <w:p w14:paraId="12817D04" w14:textId="77777777" w:rsidR="007E4AC8" w:rsidRPr="00FA243D" w:rsidRDefault="007E4AC8" w:rsidP="00530AB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solid" w:color="44546A" w:themeColor="text2" w:fill="44546A" w:themeFill="text2"/>
            <w:noWrap/>
            <w:vAlign w:val="center"/>
          </w:tcPr>
          <w:p w14:paraId="0CA5BDA6" w14:textId="77777777" w:rsidR="007E4AC8" w:rsidRPr="00FA243D" w:rsidRDefault="007E4AC8" w:rsidP="00530AB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solid" w:color="44546A" w:themeColor="text2" w:fill="44546A" w:themeFill="text2"/>
            <w:noWrap/>
            <w:vAlign w:val="center"/>
          </w:tcPr>
          <w:p w14:paraId="4D694FD0" w14:textId="77777777" w:rsidR="007E4AC8" w:rsidRPr="00FA243D" w:rsidRDefault="007E4AC8" w:rsidP="00530AB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solid" w:color="44546A" w:themeColor="text2" w:fill="44546A" w:themeFill="text2"/>
            <w:noWrap/>
            <w:vAlign w:val="center"/>
          </w:tcPr>
          <w:p w14:paraId="5C27B57A" w14:textId="77777777" w:rsidR="007E4AC8" w:rsidRPr="00FA243D" w:rsidRDefault="007E4AC8" w:rsidP="00530AB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solid" w:color="44546A" w:themeColor="text2" w:fill="44546A" w:themeFill="text2"/>
            <w:noWrap/>
            <w:vAlign w:val="center"/>
          </w:tcPr>
          <w:p w14:paraId="7A69FE21" w14:textId="77777777" w:rsidR="007E4AC8" w:rsidRPr="00FA243D" w:rsidRDefault="007E4AC8" w:rsidP="00530AB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bookmarkEnd w:id="1"/>
      <w:tr w:rsidR="00F23919" w:rsidRPr="00FA243D" w14:paraId="5805415F" w14:textId="77777777" w:rsidTr="00E32E22">
        <w:trPr>
          <w:trHeight w:val="280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  <w:hideMark/>
          </w:tcPr>
          <w:p w14:paraId="7B4915DA" w14:textId="77777777" w:rsidR="00F23919" w:rsidRPr="00FA243D" w:rsidRDefault="00F23919" w:rsidP="00530AB4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3DD83C23" w14:textId="77777777" w:rsidR="00F23919" w:rsidRPr="00FA243D" w:rsidRDefault="00F23919" w:rsidP="00530AB4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 xml:space="preserve">Problem </w:t>
            </w:r>
          </w:p>
        </w:tc>
        <w:tc>
          <w:tcPr>
            <w:tcW w:w="51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2B87F2F1" w14:textId="77777777" w:rsidR="00F23919" w:rsidRPr="00FA243D" w:rsidRDefault="00F23919" w:rsidP="00F23919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What is your proposed fix?</w:t>
            </w:r>
          </w:p>
        </w:tc>
        <w:tc>
          <w:tcPr>
            <w:tcW w:w="43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197FD46E" w14:textId="77777777" w:rsidR="00F23919" w:rsidRPr="00FA243D" w:rsidRDefault="00F23919" w:rsidP="00530AB4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How does the fix you propose relate to YRL’s strategic priorities?</w:t>
            </w:r>
          </w:p>
        </w:tc>
      </w:tr>
      <w:tr w:rsidR="00F23919" w:rsidRPr="00E57B10" w14:paraId="653939B2" w14:textId="77777777" w:rsidTr="00E32E22">
        <w:trPr>
          <w:trHeight w:val="315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A6A6A6"/>
              <w:right w:val="single" w:sz="4" w:space="0" w:color="A6A6A6"/>
            </w:tcBorders>
            <w:shd w:val="solid" w:color="D5DCE4" w:themeColor="text2" w:themeTint="33" w:fill="D5DCE4" w:themeFill="text2" w:themeFillTint="33"/>
            <w:vAlign w:val="center"/>
            <w:hideMark/>
          </w:tcPr>
          <w:p w14:paraId="5CA9C94E" w14:textId="4C0F1016" w:rsidR="00F23919" w:rsidRPr="00C133B9" w:rsidRDefault="00F23919" w:rsidP="007E4AC8">
            <w:pP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 xml:space="preserve">THE PROBLEM I HAVE IDENTIFIED AND WILL ADDRESS OVER THE </w:t>
            </w:r>
            <w:r w:rsidR="0099375B"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 xml:space="preserve">NEXT </w:t>
            </w:r>
            <w:r w:rsidR="007F1787"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>PERFORMANCE</w:t>
            </w:r>
            <w:r w:rsidR="0099375B"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 xml:space="preserve"> REVIEW</w:t>
            </w:r>
            <w:r w:rsidR="007F1787"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 xml:space="preserve">  PERIOD</w:t>
            </w:r>
            <w: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 xml:space="preserve"> IS “X” 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9C8F79" w14:textId="77777777" w:rsidR="00F23919" w:rsidRPr="00E57B10" w:rsidRDefault="00F23919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E57B1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53" w:type="dxa"/>
            <w:gridSpan w:val="2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0281" w14:textId="77777777" w:rsidR="00F23919" w:rsidRPr="00E57B10" w:rsidRDefault="00F23919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E57B1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  <w:p w14:paraId="0B21D7EC" w14:textId="77777777" w:rsidR="00F23919" w:rsidRPr="00E57B10" w:rsidRDefault="00F23919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E57B1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7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hideMark/>
          </w:tcPr>
          <w:p w14:paraId="2C653008" w14:textId="77777777" w:rsidR="00F23919" w:rsidRPr="00E57B10" w:rsidRDefault="00F23919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E57B1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  <w:p w14:paraId="40F07EB2" w14:textId="77777777" w:rsidR="00F23919" w:rsidRPr="00E57B10" w:rsidRDefault="00F23919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E57B1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23919" w:rsidRPr="00E57B10" w14:paraId="6C00EAE9" w14:textId="77777777" w:rsidTr="00E32E22">
        <w:trPr>
          <w:trHeight w:val="315"/>
        </w:trPr>
        <w:tc>
          <w:tcPr>
            <w:tcW w:w="2563" w:type="dxa"/>
            <w:vMerge/>
            <w:tcBorders>
              <w:left w:val="single" w:sz="4" w:space="0" w:color="A6A6A6"/>
              <w:right w:val="single" w:sz="4" w:space="0" w:color="A6A6A6"/>
            </w:tcBorders>
            <w:shd w:val="solid" w:color="D5DCE4" w:themeColor="text2" w:themeTint="33" w:fill="D5DCE4" w:themeFill="text2" w:themeFillTint="33"/>
            <w:vAlign w:val="center"/>
          </w:tcPr>
          <w:p w14:paraId="5F6742FF" w14:textId="77777777" w:rsidR="00F23919" w:rsidRDefault="00F23919" w:rsidP="007E4AC8">
            <w:pP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82089B" w14:textId="77777777" w:rsidR="00F23919" w:rsidRPr="00E57B10" w:rsidRDefault="00F23919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5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DF39" w14:textId="77777777" w:rsidR="00F23919" w:rsidRPr="00E57B10" w:rsidRDefault="00F23919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3AD08166" w14:textId="77777777" w:rsidR="00F23919" w:rsidRPr="00E57B10" w:rsidRDefault="00F23919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F23919" w:rsidRPr="00E57B10" w14:paraId="6DE0E480" w14:textId="77777777" w:rsidTr="00E32E22">
        <w:trPr>
          <w:trHeight w:val="315"/>
        </w:trPr>
        <w:tc>
          <w:tcPr>
            <w:tcW w:w="2563" w:type="dxa"/>
            <w:vMerge/>
            <w:tcBorders>
              <w:left w:val="single" w:sz="4" w:space="0" w:color="A6A6A6"/>
              <w:right w:val="single" w:sz="4" w:space="0" w:color="A6A6A6"/>
            </w:tcBorders>
            <w:shd w:val="solid" w:color="D5DCE4" w:themeColor="text2" w:themeTint="33" w:fill="D5DCE4" w:themeFill="text2" w:themeFillTint="33"/>
            <w:vAlign w:val="center"/>
          </w:tcPr>
          <w:p w14:paraId="7A40EA12" w14:textId="77777777" w:rsidR="00F23919" w:rsidRDefault="00F23919" w:rsidP="007E4AC8">
            <w:pP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60B771" w14:textId="77777777" w:rsidR="00F23919" w:rsidRPr="00E57B10" w:rsidRDefault="00F23919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5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2A1D" w14:textId="77777777" w:rsidR="00F23919" w:rsidRPr="00E57B10" w:rsidRDefault="00F23919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37DE7FFD" w14:textId="77777777" w:rsidR="00F23919" w:rsidRPr="00E57B10" w:rsidRDefault="00F23919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F23919" w:rsidRPr="00E57B10" w14:paraId="5A8ABDA3" w14:textId="77777777" w:rsidTr="00E32E22">
        <w:trPr>
          <w:trHeight w:val="315"/>
        </w:trPr>
        <w:tc>
          <w:tcPr>
            <w:tcW w:w="256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D5DCE4" w:themeColor="text2" w:themeTint="33" w:fill="D5DCE4" w:themeFill="text2" w:themeFillTint="33"/>
            <w:vAlign w:val="center"/>
          </w:tcPr>
          <w:p w14:paraId="67AAE94D" w14:textId="77777777" w:rsidR="00F23919" w:rsidRDefault="00F23919" w:rsidP="007E4AC8">
            <w:pP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C510E8" w14:textId="77777777" w:rsidR="00F23919" w:rsidRPr="00E57B10" w:rsidRDefault="00F23919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5153" w:type="dxa"/>
            <w:gridSpan w:val="2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7D265744" w14:textId="77777777" w:rsidR="00F23919" w:rsidRPr="00E57B10" w:rsidRDefault="00F23919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EEB461" w14:textId="77777777" w:rsidR="00F23919" w:rsidRPr="00E57B10" w:rsidRDefault="00F23919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F23919" w:rsidRPr="00FA243D" w14:paraId="0E5105B0" w14:textId="77777777" w:rsidTr="00E32E22">
        <w:trPr>
          <w:trHeight w:val="280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  <w:hideMark/>
          </w:tcPr>
          <w:p w14:paraId="1799EC3C" w14:textId="77777777" w:rsidR="00F23919" w:rsidRPr="00FA243D" w:rsidRDefault="00F23919" w:rsidP="00530AB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0708815B" w14:textId="77777777" w:rsidR="00F23919" w:rsidRPr="009C08D7" w:rsidRDefault="009C08D7" w:rsidP="009C08D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Skill</w:t>
            </w:r>
          </w:p>
        </w:tc>
        <w:tc>
          <w:tcPr>
            <w:tcW w:w="2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6C574571" w14:textId="77777777" w:rsidR="00F23919" w:rsidRPr="009C08D7" w:rsidRDefault="009C08D7" w:rsidP="009C08D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Skill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6B0FE188" w14:textId="77777777" w:rsidR="00F23919" w:rsidRPr="009C08D7" w:rsidRDefault="009C08D7" w:rsidP="009C08D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Skill</w:t>
            </w:r>
          </w:p>
        </w:tc>
        <w:tc>
          <w:tcPr>
            <w:tcW w:w="43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5B4C0462" w14:textId="7172D361" w:rsidR="00F23919" w:rsidRPr="00FA243D" w:rsidRDefault="00F23919" w:rsidP="00530AB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 xml:space="preserve">How does </w:t>
            </w:r>
            <w:r w:rsidR="009C08D7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 xml:space="preserve">each </w:t>
            </w: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 xml:space="preserve">skill benefit </w:t>
            </w:r>
            <w:r w:rsidR="00160D24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you</w:t>
            </w: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 xml:space="preserve"> and YRL’s strategic priorities?</w:t>
            </w:r>
          </w:p>
        </w:tc>
      </w:tr>
      <w:tr w:rsidR="009C08D7" w:rsidRPr="00E57B10" w14:paraId="054D8E1C" w14:textId="77777777" w:rsidTr="00E32E22">
        <w:trPr>
          <w:trHeight w:val="412"/>
        </w:trPr>
        <w:tc>
          <w:tcPr>
            <w:tcW w:w="2563" w:type="dxa"/>
            <w:vMerge w:val="restart"/>
            <w:tcBorders>
              <w:top w:val="nil"/>
              <w:left w:val="single" w:sz="4" w:space="0" w:color="A6A6A6"/>
              <w:right w:val="single" w:sz="4" w:space="0" w:color="A6A6A6"/>
            </w:tcBorders>
            <w:shd w:val="solid" w:color="D5DCE4" w:themeColor="text2" w:themeTint="33" w:fill="D5DCE4" w:themeFill="text2" w:themeFillTint="33"/>
            <w:vAlign w:val="center"/>
            <w:hideMark/>
          </w:tcPr>
          <w:p w14:paraId="5553DB7F" w14:textId="34DDC1FA" w:rsidR="009C08D7" w:rsidRPr="00E57B10" w:rsidRDefault="009C08D7" w:rsidP="00530AB4">
            <w:pP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>THE SKILLS I WILL WORK ON OVER THE</w:t>
            </w:r>
            <w:r w:rsidR="007F1787"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 xml:space="preserve"> NEXT PERFORMANCE </w:t>
            </w:r>
            <w:r w:rsidR="0099375B"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 xml:space="preserve">REVIEW </w:t>
            </w:r>
            <w:r w:rsidR="007F1787"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>PERIOD</w:t>
            </w:r>
            <w: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 xml:space="preserve"> ARE THE FOLLOWING.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right w:val="single" w:sz="4" w:space="0" w:color="A6A6A6"/>
            </w:tcBorders>
            <w:shd w:val="clear" w:color="auto" w:fill="auto"/>
            <w:hideMark/>
          </w:tcPr>
          <w:p w14:paraId="0D187793" w14:textId="77777777" w:rsidR="009C08D7" w:rsidRPr="00E57B10" w:rsidRDefault="009C08D7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E57B1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8" w:type="dxa"/>
            <w:vMerge w:val="restart"/>
            <w:tcBorders>
              <w:top w:val="nil"/>
              <w:left w:val="nil"/>
              <w:right w:val="single" w:sz="4" w:space="0" w:color="A6A6A6"/>
            </w:tcBorders>
            <w:shd w:val="clear" w:color="auto" w:fill="auto"/>
            <w:hideMark/>
          </w:tcPr>
          <w:p w14:paraId="7EAFED1C" w14:textId="77777777" w:rsidR="009C08D7" w:rsidRPr="00E57B10" w:rsidRDefault="009C08D7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E57B1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6A6A6"/>
            </w:tcBorders>
            <w:shd w:val="clear" w:color="auto" w:fill="auto"/>
            <w:hideMark/>
          </w:tcPr>
          <w:p w14:paraId="3E28398B" w14:textId="77777777" w:rsidR="009C08D7" w:rsidRPr="00E57B10" w:rsidRDefault="009C08D7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E57B1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7" w:type="dxa"/>
            <w:gridSpan w:val="2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hideMark/>
          </w:tcPr>
          <w:p w14:paraId="28345267" w14:textId="77777777" w:rsidR="009C08D7" w:rsidRPr="00E57B10" w:rsidRDefault="009C08D7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1.</w:t>
            </w:r>
          </w:p>
          <w:p w14:paraId="7A4A0923" w14:textId="77777777" w:rsidR="009C08D7" w:rsidRPr="00E57B10" w:rsidRDefault="009C08D7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E57B1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C08D7" w:rsidRPr="00E57B10" w14:paraId="2417321C" w14:textId="77777777" w:rsidTr="00E32E22">
        <w:trPr>
          <w:trHeight w:val="412"/>
        </w:trPr>
        <w:tc>
          <w:tcPr>
            <w:tcW w:w="2563" w:type="dxa"/>
            <w:vMerge/>
            <w:tcBorders>
              <w:left w:val="single" w:sz="4" w:space="0" w:color="A6A6A6"/>
              <w:right w:val="single" w:sz="4" w:space="0" w:color="A6A6A6"/>
            </w:tcBorders>
            <w:shd w:val="solid" w:color="D5DCE4" w:themeColor="text2" w:themeTint="33" w:fill="D5DCE4" w:themeFill="text2" w:themeFillTint="33"/>
            <w:vAlign w:val="center"/>
          </w:tcPr>
          <w:p w14:paraId="0B518E88" w14:textId="77777777" w:rsidR="009C08D7" w:rsidRDefault="009C08D7" w:rsidP="00530AB4">
            <w:pP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left w:val="nil"/>
              <w:right w:val="single" w:sz="4" w:space="0" w:color="A6A6A6"/>
            </w:tcBorders>
            <w:shd w:val="clear" w:color="auto" w:fill="auto"/>
          </w:tcPr>
          <w:p w14:paraId="52D5C063" w14:textId="77777777" w:rsidR="009C08D7" w:rsidRPr="00E57B10" w:rsidRDefault="009C08D7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nil"/>
              <w:right w:val="single" w:sz="4" w:space="0" w:color="A6A6A6"/>
            </w:tcBorders>
            <w:shd w:val="clear" w:color="auto" w:fill="auto"/>
          </w:tcPr>
          <w:p w14:paraId="6D426CA8" w14:textId="77777777" w:rsidR="009C08D7" w:rsidRPr="00E57B10" w:rsidRDefault="009C08D7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6A6A6"/>
            </w:tcBorders>
            <w:shd w:val="clear" w:color="auto" w:fill="auto"/>
          </w:tcPr>
          <w:p w14:paraId="284F48F1" w14:textId="77777777" w:rsidR="009C08D7" w:rsidRPr="00E57B10" w:rsidRDefault="009C08D7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04AE0C36" w14:textId="77777777" w:rsidR="009C08D7" w:rsidRPr="00E57B10" w:rsidRDefault="009C08D7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2.</w:t>
            </w:r>
          </w:p>
        </w:tc>
      </w:tr>
      <w:tr w:rsidR="009C08D7" w:rsidRPr="00E57B10" w14:paraId="1E3BB04C" w14:textId="77777777" w:rsidTr="00E32E22">
        <w:trPr>
          <w:trHeight w:val="412"/>
        </w:trPr>
        <w:tc>
          <w:tcPr>
            <w:tcW w:w="256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D5DCE4" w:themeColor="text2" w:themeTint="33" w:fill="D5DCE4" w:themeFill="text2" w:themeFillTint="33"/>
            <w:vAlign w:val="center"/>
          </w:tcPr>
          <w:p w14:paraId="28EA2262" w14:textId="77777777" w:rsidR="009C08D7" w:rsidRDefault="009C08D7" w:rsidP="00530AB4">
            <w:pP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935C4A5" w14:textId="77777777" w:rsidR="009C08D7" w:rsidRPr="00E57B10" w:rsidRDefault="009C08D7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C5CCE0" w14:textId="77777777" w:rsidR="009C08D7" w:rsidRPr="00E57B10" w:rsidRDefault="009C08D7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518C88" w14:textId="77777777" w:rsidR="009C08D7" w:rsidRPr="00E57B10" w:rsidRDefault="009C08D7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893179" w14:textId="77777777" w:rsidR="009C08D7" w:rsidRPr="00E57B10" w:rsidRDefault="009C08D7" w:rsidP="00530AB4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3.</w:t>
            </w:r>
          </w:p>
        </w:tc>
      </w:tr>
      <w:tr w:rsidR="00160D24" w:rsidRPr="00FA243D" w14:paraId="62973ACE" w14:textId="77777777" w:rsidTr="00E32E22">
        <w:trPr>
          <w:trHeight w:val="280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  <w:hideMark/>
          </w:tcPr>
          <w:p w14:paraId="72E71611" w14:textId="77777777" w:rsidR="00160D24" w:rsidRPr="00FA243D" w:rsidRDefault="00160D24" w:rsidP="00530AB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26468ECD" w14:textId="6799D30E" w:rsidR="00160D24" w:rsidRPr="00160D24" w:rsidRDefault="00160D24" w:rsidP="00160D2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160D24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 xml:space="preserve">Learning </w:t>
            </w:r>
          </w:p>
        </w:tc>
        <w:tc>
          <w:tcPr>
            <w:tcW w:w="2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7BE1156D" w14:textId="698006C3" w:rsidR="00160D24" w:rsidRPr="00160D24" w:rsidRDefault="00160D24" w:rsidP="00160D2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160D24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 xml:space="preserve">Learning 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04FFF754" w14:textId="58EF261E" w:rsidR="00160D24" w:rsidRPr="00160D24" w:rsidRDefault="00160D24" w:rsidP="00160D2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Learning</w:t>
            </w:r>
          </w:p>
        </w:tc>
        <w:tc>
          <w:tcPr>
            <w:tcW w:w="43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63E851CE" w14:textId="74362977" w:rsidR="00160D24" w:rsidRPr="00FA243D" w:rsidRDefault="00160D24" w:rsidP="00530AB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How do you think this learning will benefit you and YRL?</w:t>
            </w:r>
          </w:p>
        </w:tc>
      </w:tr>
      <w:tr w:rsidR="001B6E47" w:rsidRPr="00FA243D" w14:paraId="4FBB23FD" w14:textId="77777777" w:rsidTr="001B6E47">
        <w:trPr>
          <w:trHeight w:val="1012"/>
        </w:trPr>
        <w:tc>
          <w:tcPr>
            <w:tcW w:w="2563" w:type="dxa"/>
            <w:vMerge w:val="restart"/>
            <w:tcBorders>
              <w:top w:val="nil"/>
              <w:left w:val="single" w:sz="4" w:space="0" w:color="A6A6A6"/>
              <w:right w:val="single" w:sz="4" w:space="0" w:color="A6A6A6"/>
            </w:tcBorders>
            <w:shd w:val="solid" w:color="D5DCE4" w:themeColor="text2" w:themeTint="33" w:fill="D5DCE4" w:themeFill="text2" w:themeFillTint="33"/>
            <w:vAlign w:val="center"/>
          </w:tcPr>
          <w:p w14:paraId="643936DB" w14:textId="61043B0F" w:rsidR="001B6E47" w:rsidRDefault="001B6E47" w:rsidP="00530AB4">
            <w:pP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 xml:space="preserve">MY LEARNING PLAN FOR THE NEXT </w:t>
            </w:r>
            <w:r w:rsidR="007F1787"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 xml:space="preserve">PERFORMANCE </w:t>
            </w:r>
            <w:r w:rsidR="0099375B"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 xml:space="preserve">REVIEW </w:t>
            </w:r>
            <w:r w:rsidR="007F1787"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>PERIOD</w:t>
            </w:r>
            <w: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  <w:t xml:space="preserve"> IS THE FOLLOWING:</w:t>
            </w:r>
          </w:p>
          <w:p w14:paraId="5EB7CB0C" w14:textId="72D39C5D" w:rsidR="006E369B" w:rsidRPr="00EA5277" w:rsidRDefault="006E369B" w:rsidP="00530AB4">
            <w:pP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right w:val="single" w:sz="4" w:space="0" w:color="A6A6A6"/>
            </w:tcBorders>
            <w:shd w:val="clear" w:color="auto" w:fill="auto"/>
          </w:tcPr>
          <w:p w14:paraId="7C8CE29C" w14:textId="77777777" w:rsidR="001B6E47" w:rsidRPr="00FA243D" w:rsidRDefault="001B6E47" w:rsidP="0005707A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  <w:p w14:paraId="443E6704" w14:textId="43DE7BC6" w:rsidR="001B6E47" w:rsidRPr="00FA243D" w:rsidRDefault="001B6E47" w:rsidP="0005707A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8" w:type="dxa"/>
            <w:vMerge w:val="restart"/>
            <w:tcBorders>
              <w:top w:val="nil"/>
              <w:left w:val="nil"/>
              <w:right w:val="single" w:sz="4" w:space="0" w:color="A6A6A6"/>
            </w:tcBorders>
            <w:shd w:val="clear" w:color="auto" w:fill="auto"/>
          </w:tcPr>
          <w:p w14:paraId="639013D1" w14:textId="295530D0" w:rsidR="001B6E47" w:rsidRPr="00FA243D" w:rsidRDefault="001B6E47" w:rsidP="00530AB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6A6A6"/>
            </w:tcBorders>
            <w:shd w:val="clear" w:color="auto" w:fill="auto"/>
          </w:tcPr>
          <w:p w14:paraId="7F2FE9FD" w14:textId="3EEB4A59" w:rsidR="001B6E47" w:rsidRPr="00FA243D" w:rsidRDefault="001B6E47" w:rsidP="00530AB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7" w:type="dxa"/>
            <w:gridSpan w:val="2"/>
            <w:tcBorders>
              <w:top w:val="nil"/>
              <w:left w:val="nil"/>
              <w:right w:val="single" w:sz="4" w:space="0" w:color="A6A6A6"/>
            </w:tcBorders>
            <w:shd w:val="clear" w:color="auto" w:fill="auto"/>
            <w:hideMark/>
          </w:tcPr>
          <w:p w14:paraId="473FBB4F" w14:textId="77777777" w:rsidR="001B6E47" w:rsidRPr="00FA243D" w:rsidRDefault="001B6E47" w:rsidP="00530AB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  <w:p w14:paraId="70ACD5EE" w14:textId="14A8F6BD" w:rsidR="001B6E47" w:rsidRPr="00FA243D" w:rsidRDefault="001B6E47" w:rsidP="00530AB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1.</w:t>
            </w:r>
          </w:p>
          <w:p w14:paraId="3197F2CA" w14:textId="77777777" w:rsidR="001B6E47" w:rsidRPr="00FA243D" w:rsidRDefault="001B6E47" w:rsidP="00530AB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  <w:p w14:paraId="1EEEF1B3" w14:textId="2D49F571" w:rsidR="001B6E47" w:rsidRPr="00FA243D" w:rsidRDefault="001B6E47" w:rsidP="00530AB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6E47" w:rsidRPr="00FA243D" w14:paraId="49623175" w14:textId="77777777" w:rsidTr="00A0190C">
        <w:trPr>
          <w:trHeight w:val="1012"/>
        </w:trPr>
        <w:tc>
          <w:tcPr>
            <w:tcW w:w="2563" w:type="dxa"/>
            <w:vMerge/>
            <w:tcBorders>
              <w:left w:val="single" w:sz="4" w:space="0" w:color="A6A6A6"/>
              <w:right w:val="single" w:sz="4" w:space="0" w:color="A6A6A6"/>
            </w:tcBorders>
            <w:shd w:val="solid" w:color="D5DCE4" w:themeColor="text2" w:themeTint="33" w:fill="D5DCE4" w:themeFill="text2" w:themeFillTint="33"/>
            <w:vAlign w:val="center"/>
          </w:tcPr>
          <w:p w14:paraId="4ED907C9" w14:textId="77777777" w:rsidR="001B6E47" w:rsidRDefault="001B6E47" w:rsidP="00530AB4">
            <w:pP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left w:val="nil"/>
              <w:right w:val="single" w:sz="4" w:space="0" w:color="A6A6A6"/>
            </w:tcBorders>
            <w:shd w:val="clear" w:color="auto" w:fill="auto"/>
          </w:tcPr>
          <w:p w14:paraId="770C9803" w14:textId="77777777" w:rsidR="001B6E47" w:rsidRPr="00FA243D" w:rsidRDefault="001B6E47" w:rsidP="0005707A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left w:val="nil"/>
              <w:right w:val="single" w:sz="4" w:space="0" w:color="A6A6A6"/>
            </w:tcBorders>
            <w:shd w:val="clear" w:color="auto" w:fill="auto"/>
          </w:tcPr>
          <w:p w14:paraId="39309DCE" w14:textId="77777777" w:rsidR="001B6E47" w:rsidRPr="00FA243D" w:rsidRDefault="001B6E47" w:rsidP="00530AB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6A6A6"/>
            </w:tcBorders>
            <w:shd w:val="clear" w:color="auto" w:fill="auto"/>
          </w:tcPr>
          <w:p w14:paraId="1922C546" w14:textId="77777777" w:rsidR="001B6E47" w:rsidRPr="00FA243D" w:rsidRDefault="001B6E47" w:rsidP="00530AB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4367" w:type="dxa"/>
            <w:gridSpan w:val="2"/>
            <w:tcBorders>
              <w:top w:val="nil"/>
              <w:left w:val="nil"/>
              <w:right w:val="single" w:sz="4" w:space="0" w:color="A6A6A6"/>
            </w:tcBorders>
            <w:shd w:val="clear" w:color="auto" w:fill="auto"/>
          </w:tcPr>
          <w:p w14:paraId="65F6D54F" w14:textId="27F93FDB" w:rsidR="001B6E47" w:rsidRPr="00FA243D" w:rsidRDefault="001B6E47" w:rsidP="00530AB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2. </w:t>
            </w:r>
          </w:p>
        </w:tc>
      </w:tr>
      <w:tr w:rsidR="001B6E47" w:rsidRPr="00FA243D" w14:paraId="69E0A085" w14:textId="77777777" w:rsidTr="00A0190C">
        <w:trPr>
          <w:trHeight w:val="1012"/>
        </w:trPr>
        <w:tc>
          <w:tcPr>
            <w:tcW w:w="2563" w:type="dxa"/>
            <w:vMerge/>
            <w:tcBorders>
              <w:left w:val="single" w:sz="4" w:space="0" w:color="A6A6A6"/>
              <w:right w:val="single" w:sz="4" w:space="0" w:color="A6A6A6"/>
            </w:tcBorders>
            <w:shd w:val="solid" w:color="D5DCE4" w:themeColor="text2" w:themeTint="33" w:fill="D5DCE4" w:themeFill="text2" w:themeFillTint="33"/>
            <w:vAlign w:val="center"/>
          </w:tcPr>
          <w:p w14:paraId="571035B6" w14:textId="77777777" w:rsidR="001B6E47" w:rsidRDefault="001B6E47" w:rsidP="00530AB4">
            <w:pPr>
              <w:rPr>
                <w:rFonts w:ascii="Century Gothic" w:eastAsia="Times New Roman" w:hAnsi="Century Gothic" w:cs="Times New Roman"/>
                <w:b/>
                <w:bCs/>
                <w:color w:val="253356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left w:val="nil"/>
              <w:right w:val="single" w:sz="4" w:space="0" w:color="A6A6A6"/>
            </w:tcBorders>
            <w:shd w:val="clear" w:color="auto" w:fill="auto"/>
          </w:tcPr>
          <w:p w14:paraId="23E969A6" w14:textId="77777777" w:rsidR="001B6E47" w:rsidRPr="00FA243D" w:rsidRDefault="001B6E47" w:rsidP="0005707A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left w:val="nil"/>
              <w:right w:val="single" w:sz="4" w:space="0" w:color="A6A6A6"/>
            </w:tcBorders>
            <w:shd w:val="clear" w:color="auto" w:fill="auto"/>
          </w:tcPr>
          <w:p w14:paraId="4C86D9AC" w14:textId="77777777" w:rsidR="001B6E47" w:rsidRPr="00FA243D" w:rsidRDefault="001B6E47" w:rsidP="00530AB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6A6A6"/>
            </w:tcBorders>
            <w:shd w:val="clear" w:color="auto" w:fill="auto"/>
          </w:tcPr>
          <w:p w14:paraId="6C59898D" w14:textId="77777777" w:rsidR="001B6E47" w:rsidRPr="00FA243D" w:rsidRDefault="001B6E47" w:rsidP="00530AB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4367" w:type="dxa"/>
            <w:gridSpan w:val="2"/>
            <w:tcBorders>
              <w:top w:val="nil"/>
              <w:left w:val="nil"/>
              <w:right w:val="single" w:sz="4" w:space="0" w:color="A6A6A6"/>
            </w:tcBorders>
            <w:shd w:val="clear" w:color="auto" w:fill="auto"/>
          </w:tcPr>
          <w:p w14:paraId="41FEDFE8" w14:textId="29591015" w:rsidR="001B6E47" w:rsidRPr="00FA243D" w:rsidRDefault="001B6E47" w:rsidP="00530AB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3.</w:t>
            </w:r>
          </w:p>
        </w:tc>
      </w:tr>
      <w:tr w:rsidR="0005707A" w:rsidRPr="00FA243D" w14:paraId="03FC21AB" w14:textId="77777777" w:rsidTr="00E32E22">
        <w:trPr>
          <w:trHeight w:val="280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72B7FB5A" w14:textId="77777777" w:rsidR="0005707A" w:rsidRPr="00FA243D" w:rsidRDefault="0005707A" w:rsidP="0005707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1732974C" w14:textId="77777777" w:rsidR="0005707A" w:rsidRPr="00FA243D" w:rsidRDefault="0005707A" w:rsidP="0005707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0AE2EBCB" w14:textId="77777777" w:rsidR="0005707A" w:rsidRPr="00FA243D" w:rsidRDefault="0005707A" w:rsidP="0005707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3E7C9287" w14:textId="77777777" w:rsidR="0005707A" w:rsidRPr="00FA243D" w:rsidRDefault="0005707A" w:rsidP="0005707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4C0E1F55" w14:textId="77777777" w:rsidR="0005707A" w:rsidRPr="00FA243D" w:rsidRDefault="0005707A" w:rsidP="0005707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vAlign w:val="center"/>
          </w:tcPr>
          <w:p w14:paraId="54D4D4FF" w14:textId="77777777" w:rsidR="0005707A" w:rsidRPr="00FA243D" w:rsidRDefault="0005707A" w:rsidP="0005707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14:paraId="7AA4473A" w14:textId="77777777" w:rsidR="00EC7D2C" w:rsidRDefault="00A94B3E" w:rsidP="001B220B">
      <w:pPr>
        <w:rPr>
          <w:rFonts w:ascii="Century Gothic" w:hAnsi="Century Gothic"/>
          <w:sz w:val="20"/>
          <w:szCs w:val="20"/>
        </w:rPr>
      </w:pPr>
    </w:p>
    <w:p w14:paraId="0B4D7F6C" w14:textId="77777777" w:rsidR="0025372B" w:rsidRDefault="0025372B" w:rsidP="001B220B">
      <w:pPr>
        <w:rPr>
          <w:rFonts w:ascii="Century Gothic" w:hAnsi="Century Gothic"/>
          <w:sz w:val="20"/>
          <w:szCs w:val="20"/>
        </w:rPr>
      </w:pPr>
    </w:p>
    <w:p w14:paraId="371E15BF" w14:textId="77777777" w:rsidR="0025372B" w:rsidRDefault="0025372B" w:rsidP="001B220B">
      <w:pPr>
        <w:rPr>
          <w:rFonts w:ascii="Century Gothic" w:hAnsi="Century Gothic"/>
          <w:sz w:val="20"/>
          <w:szCs w:val="20"/>
        </w:rPr>
      </w:pPr>
    </w:p>
    <w:p w14:paraId="18350D1E" w14:textId="77777777" w:rsidR="0025372B" w:rsidRDefault="0025372B" w:rsidP="001B220B">
      <w:pPr>
        <w:rPr>
          <w:rFonts w:ascii="Century Gothic" w:hAnsi="Century Gothic"/>
          <w:sz w:val="20"/>
          <w:szCs w:val="20"/>
        </w:rPr>
      </w:pPr>
    </w:p>
    <w:p w14:paraId="4644EB60" w14:textId="6752E5AA" w:rsidR="0025372B" w:rsidRDefault="0025372B" w:rsidP="001B220B">
      <w:pPr>
        <w:rPr>
          <w:rFonts w:ascii="Century Gothic" w:hAnsi="Century Gothic"/>
          <w:sz w:val="20"/>
          <w:szCs w:val="20"/>
        </w:rPr>
      </w:pPr>
    </w:p>
    <w:p w14:paraId="7241A1AB" w14:textId="77777777" w:rsidR="0011002D" w:rsidRDefault="0011002D" w:rsidP="001B220B">
      <w:pPr>
        <w:rPr>
          <w:rFonts w:ascii="Century Gothic" w:hAnsi="Century Gothic"/>
          <w:sz w:val="20"/>
          <w:szCs w:val="20"/>
        </w:rPr>
      </w:pPr>
    </w:p>
    <w:p w14:paraId="5D06938C" w14:textId="77777777" w:rsidR="0025372B" w:rsidRDefault="0025372B" w:rsidP="001B220B">
      <w:pPr>
        <w:rPr>
          <w:rFonts w:ascii="Century Gothic" w:hAnsi="Century Gothic"/>
          <w:sz w:val="20"/>
          <w:szCs w:val="20"/>
        </w:rPr>
      </w:pPr>
    </w:p>
    <w:p w14:paraId="4E7F7AF8" w14:textId="0B9D642C" w:rsidR="00886324" w:rsidRDefault="00886324" w:rsidP="001B220B">
      <w:pPr>
        <w:rPr>
          <w:rFonts w:ascii="Century Gothic" w:hAnsi="Century Gothic"/>
          <w:sz w:val="20"/>
          <w:szCs w:val="20"/>
        </w:rPr>
      </w:pPr>
    </w:p>
    <w:tbl>
      <w:tblPr>
        <w:tblW w:w="14463" w:type="dxa"/>
        <w:tblInd w:w="5" w:type="dxa"/>
        <w:tblLook w:val="04A0" w:firstRow="1" w:lastRow="0" w:firstColumn="1" w:lastColumn="0" w:noHBand="0" w:noVBand="1"/>
      </w:tblPr>
      <w:tblGrid>
        <w:gridCol w:w="14463"/>
      </w:tblGrid>
      <w:tr w:rsidR="00886324" w:rsidRPr="00886324" w14:paraId="697AD3EF" w14:textId="77777777" w:rsidTr="009A1E05">
        <w:trPr>
          <w:trHeight w:val="360"/>
        </w:trPr>
        <w:tc>
          <w:tcPr>
            <w:tcW w:w="144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solid" w:color="auto" w:fill="000000" w:themeFill="text1"/>
            <w:noWrap/>
            <w:vAlign w:val="center"/>
            <w:hideMark/>
          </w:tcPr>
          <w:p w14:paraId="0898D046" w14:textId="27E5DDDE" w:rsidR="00886324" w:rsidRPr="00886324" w:rsidRDefault="00886324" w:rsidP="0088632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Meeting Expectations – </w:t>
            </w:r>
            <w:r w:rsidR="0099375B">
              <w:rPr>
                <w:rFonts w:ascii="Century Gothic" w:hAnsi="Century Gothic"/>
                <w:b/>
                <w:bCs/>
                <w:sz w:val="20"/>
                <w:szCs w:val="20"/>
              </w:rPr>
              <w:t>Manager</w:t>
            </w:r>
            <w:r w:rsidR="000D1C7C">
              <w:rPr>
                <w:rFonts w:ascii="Century Gothic" w:hAnsi="Century Gothic"/>
                <w:b/>
                <w:bCs/>
                <w:sz w:val="20"/>
                <w:szCs w:val="20"/>
              </w:rPr>
              <w:t>, please</w:t>
            </w:r>
            <w:r w:rsidR="00C5064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nswer the following</w:t>
            </w:r>
            <w:r w:rsidR="00C5064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questions:</w:t>
            </w:r>
          </w:p>
        </w:tc>
      </w:tr>
      <w:tr w:rsidR="00886324" w:rsidRPr="00886324" w14:paraId="2F222742" w14:textId="77777777" w:rsidTr="0011002D">
        <w:trPr>
          <w:trHeight w:val="1431"/>
        </w:trPr>
        <w:tc>
          <w:tcPr>
            <w:tcW w:w="14463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diagStripe" w:color="FFFFFF" w:fill="DAE0EF"/>
            <w:hideMark/>
          </w:tcPr>
          <w:p w14:paraId="665D94CB" w14:textId="0C6E2306" w:rsidR="00886324" w:rsidRPr="006E369B" w:rsidRDefault="00886324" w:rsidP="0088632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6E369B">
              <w:rPr>
                <w:rFonts w:ascii="Century Gothic" w:hAnsi="Century Gothic"/>
                <w:color w:val="44546A" w:themeColor="text2"/>
                <w:sz w:val="20"/>
                <w:szCs w:val="20"/>
                <w:lang w:val="en-CA"/>
              </w:rPr>
              <w:t>H</w:t>
            </w:r>
            <w:r w:rsidR="007F1787">
              <w:rPr>
                <w:rFonts w:ascii="Century Gothic" w:hAnsi="Century Gothic"/>
                <w:color w:val="44546A" w:themeColor="text2"/>
                <w:sz w:val="20"/>
                <w:szCs w:val="20"/>
                <w:lang w:val="en-CA"/>
              </w:rPr>
              <w:t>ow has</w:t>
            </w:r>
            <w:r w:rsidRPr="006E369B">
              <w:rPr>
                <w:rFonts w:ascii="Century Gothic" w:hAnsi="Century Gothic"/>
                <w:color w:val="44546A" w:themeColor="text2"/>
                <w:sz w:val="20"/>
                <w:szCs w:val="20"/>
                <w:lang w:val="en-CA"/>
              </w:rPr>
              <w:t xml:space="preserve"> this employee </w:t>
            </w:r>
            <w:proofErr w:type="gramStart"/>
            <w:r w:rsidRPr="006E369B">
              <w:rPr>
                <w:rFonts w:ascii="Century Gothic" w:hAnsi="Century Gothic"/>
                <w:color w:val="44546A" w:themeColor="text2"/>
                <w:sz w:val="20"/>
                <w:szCs w:val="20"/>
                <w:lang w:val="en-CA"/>
              </w:rPr>
              <w:t>met</w:t>
            </w:r>
            <w:proofErr w:type="gramEnd"/>
            <w:r w:rsidRPr="006E369B">
              <w:rPr>
                <w:rFonts w:ascii="Century Gothic" w:hAnsi="Century Gothic"/>
                <w:color w:val="44546A" w:themeColor="text2"/>
                <w:sz w:val="20"/>
                <w:szCs w:val="20"/>
                <w:lang w:val="en-CA"/>
              </w:rPr>
              <w:t xml:space="preserve"> the expectations of the position description during this </w:t>
            </w:r>
            <w:r w:rsidR="007F1787">
              <w:rPr>
                <w:rFonts w:ascii="Century Gothic" w:hAnsi="Century Gothic"/>
                <w:color w:val="44546A" w:themeColor="text2"/>
                <w:sz w:val="20"/>
                <w:szCs w:val="20"/>
                <w:lang w:val="en-CA"/>
              </w:rPr>
              <w:t>performance review period</w:t>
            </w:r>
            <w:r w:rsidR="006E369B">
              <w:rPr>
                <w:rFonts w:ascii="Century Gothic" w:hAnsi="Century Gothic"/>
                <w:color w:val="44546A" w:themeColor="text2"/>
                <w:sz w:val="20"/>
                <w:szCs w:val="20"/>
                <w:lang w:val="en-CA"/>
              </w:rPr>
              <w:t>?</w:t>
            </w:r>
          </w:p>
        </w:tc>
      </w:tr>
      <w:tr w:rsidR="006E369B" w:rsidRPr="00886324" w14:paraId="3A82D612" w14:textId="77777777" w:rsidTr="0011002D">
        <w:trPr>
          <w:trHeight w:val="1431"/>
        </w:trPr>
        <w:tc>
          <w:tcPr>
            <w:tcW w:w="14463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diagStripe" w:color="FFFFFF" w:fill="DAE0EF"/>
          </w:tcPr>
          <w:p w14:paraId="0C7D35BA" w14:textId="77B4038D" w:rsidR="006E369B" w:rsidRPr="006E369B" w:rsidRDefault="005C479D" w:rsidP="0088632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44546A" w:themeColor="text2"/>
                <w:sz w:val="20"/>
                <w:szCs w:val="20"/>
                <w:lang w:val="en-CA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en-CA"/>
              </w:rPr>
              <w:t>How did</w:t>
            </w:r>
            <w:r w:rsidR="006E369B">
              <w:rPr>
                <w:rFonts w:ascii="Century Gothic" w:hAnsi="Century Gothic"/>
                <w:color w:val="44546A" w:themeColor="text2"/>
                <w:sz w:val="20"/>
                <w:szCs w:val="20"/>
                <w:lang w:val="en-CA"/>
              </w:rPr>
              <w:t xml:space="preserve"> the employee </w:t>
            </w:r>
            <w:r w:rsidR="007F1787">
              <w:rPr>
                <w:rFonts w:ascii="Century Gothic" w:hAnsi="Century Gothic"/>
                <w:color w:val="44546A" w:themeColor="text2"/>
                <w:sz w:val="20"/>
                <w:szCs w:val="20"/>
                <w:lang w:val="en-CA"/>
              </w:rPr>
              <w:t>implement n</w:t>
            </w:r>
            <w:r w:rsidR="006E369B">
              <w:rPr>
                <w:rFonts w:ascii="Century Gothic" w:hAnsi="Century Gothic"/>
                <w:color w:val="44546A" w:themeColor="text2"/>
                <w:sz w:val="20"/>
                <w:szCs w:val="20"/>
                <w:lang w:val="en-CA"/>
              </w:rPr>
              <w:t>ew skills</w:t>
            </w:r>
            <w:r w:rsidR="007F1787">
              <w:rPr>
                <w:rFonts w:ascii="Century Gothic" w:hAnsi="Century Gothic"/>
                <w:color w:val="44546A" w:themeColor="text2"/>
                <w:sz w:val="20"/>
                <w:szCs w:val="20"/>
                <w:lang w:val="en-CA"/>
              </w:rPr>
              <w:t>/learning</w:t>
            </w:r>
            <w:r w:rsidR="00385ACA">
              <w:rPr>
                <w:rFonts w:ascii="Century Gothic" w:hAnsi="Century Gothic"/>
                <w:color w:val="44546A" w:themeColor="text2"/>
                <w:sz w:val="20"/>
                <w:szCs w:val="20"/>
                <w:lang w:val="en-CA"/>
              </w:rPr>
              <w:t>?</w:t>
            </w:r>
          </w:p>
        </w:tc>
      </w:tr>
      <w:tr w:rsidR="00886324" w:rsidRPr="00886324" w14:paraId="56977EB5" w14:textId="77777777" w:rsidTr="0011002D">
        <w:trPr>
          <w:trHeight w:val="1431"/>
        </w:trPr>
        <w:tc>
          <w:tcPr>
            <w:tcW w:w="14463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diagStripe" w:color="FFFFFF" w:fill="DAE0EF"/>
          </w:tcPr>
          <w:p w14:paraId="3FC07D66" w14:textId="0D303830" w:rsidR="00886324" w:rsidRPr="006E369B" w:rsidRDefault="007F1787" w:rsidP="0088632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en-CA"/>
              </w:rPr>
              <w:t xml:space="preserve">How has </w:t>
            </w:r>
            <w:r w:rsidR="00886324" w:rsidRPr="006E369B">
              <w:rPr>
                <w:rFonts w:ascii="Century Gothic" w:hAnsi="Century Gothic"/>
                <w:color w:val="44546A" w:themeColor="text2"/>
                <w:sz w:val="20"/>
                <w:szCs w:val="20"/>
                <w:lang w:val="en-CA"/>
              </w:rPr>
              <w:t xml:space="preserve">the employee </w:t>
            </w: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en-CA"/>
              </w:rPr>
              <w:t>followed</w:t>
            </w:r>
            <w:r w:rsidR="00886324" w:rsidRPr="006E369B">
              <w:rPr>
                <w:rFonts w:ascii="Century Gothic" w:hAnsi="Century Gothic"/>
                <w:color w:val="44546A" w:themeColor="text2"/>
                <w:sz w:val="20"/>
                <w:szCs w:val="20"/>
                <w:lang w:val="en-CA"/>
              </w:rPr>
              <w:t xml:space="preserve"> the policies and procedures of the YRL Workplace</w:t>
            </w:r>
            <w:r w:rsidR="0011002D">
              <w:rPr>
                <w:rFonts w:ascii="Century Gothic" w:hAnsi="Century Gothic"/>
                <w:color w:val="44546A" w:themeColor="text2"/>
                <w:sz w:val="20"/>
                <w:szCs w:val="20"/>
                <w:lang w:val="en-CA"/>
              </w:rPr>
              <w:t>?</w:t>
            </w:r>
          </w:p>
        </w:tc>
      </w:tr>
      <w:tr w:rsidR="00886324" w:rsidRPr="00886324" w14:paraId="3D8BA7EB" w14:textId="77777777" w:rsidTr="0011002D">
        <w:trPr>
          <w:trHeight w:val="1431"/>
        </w:trPr>
        <w:tc>
          <w:tcPr>
            <w:tcW w:w="14463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diagStripe" w:color="FFFFFF" w:fill="DAE0EF"/>
          </w:tcPr>
          <w:p w14:paraId="0CE4B8A1" w14:textId="6C0B8AC9" w:rsidR="00886324" w:rsidRPr="006E369B" w:rsidRDefault="007F1787" w:rsidP="006E369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en-CA"/>
              </w:rPr>
              <w:t>Are there</w:t>
            </w:r>
            <w:r w:rsidR="006E369B" w:rsidRPr="00886324">
              <w:rPr>
                <w:rFonts w:ascii="Century Gothic" w:hAnsi="Century Gothic"/>
                <w:color w:val="44546A" w:themeColor="text2"/>
                <w:sz w:val="20"/>
                <w:szCs w:val="20"/>
                <w:lang w:val="en-CA"/>
              </w:rPr>
              <w:t xml:space="preserve"> any concerns regarding this employee’s performance</w:t>
            </w: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en-CA"/>
              </w:rPr>
              <w:t xml:space="preserve"> and/or recommendations to address</w:t>
            </w:r>
            <w:r w:rsidR="006E369B" w:rsidRPr="00886324">
              <w:rPr>
                <w:rFonts w:ascii="Century Gothic" w:hAnsi="Century Gothic"/>
                <w:color w:val="44546A" w:themeColor="text2"/>
                <w:sz w:val="20"/>
                <w:szCs w:val="20"/>
                <w:lang w:val="en-CA"/>
              </w:rPr>
              <w:t>?</w:t>
            </w:r>
          </w:p>
        </w:tc>
      </w:tr>
      <w:tr w:rsidR="00886324" w:rsidRPr="00886324" w14:paraId="7AA8FB60" w14:textId="77777777" w:rsidTr="0011002D">
        <w:trPr>
          <w:trHeight w:val="1431"/>
        </w:trPr>
        <w:tc>
          <w:tcPr>
            <w:tcW w:w="1446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diagStripe" w:color="FFFFFF" w:fill="DAE0EF"/>
          </w:tcPr>
          <w:p w14:paraId="6E241E3D" w14:textId="401EE684" w:rsidR="00886324" w:rsidRPr="006E369B" w:rsidRDefault="006E369B" w:rsidP="006E369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6E369B">
              <w:rPr>
                <w:rFonts w:ascii="Century Gothic" w:hAnsi="Century Gothic"/>
                <w:color w:val="44546A" w:themeColor="text2"/>
                <w:sz w:val="20"/>
                <w:szCs w:val="20"/>
              </w:rPr>
              <w:t>Do you have any additional comments for this employee?</w:t>
            </w:r>
          </w:p>
        </w:tc>
      </w:tr>
    </w:tbl>
    <w:p w14:paraId="3018AAED" w14:textId="3D620FC1" w:rsidR="00886324" w:rsidRDefault="00886324" w:rsidP="001B220B">
      <w:pPr>
        <w:rPr>
          <w:rFonts w:ascii="Century Gothic" w:hAnsi="Century Gothic"/>
          <w:sz w:val="20"/>
          <w:szCs w:val="20"/>
        </w:rPr>
      </w:pPr>
    </w:p>
    <w:p w14:paraId="6D6E52B9" w14:textId="77777777" w:rsidR="00886324" w:rsidRPr="00886324" w:rsidRDefault="00886324" w:rsidP="00886324">
      <w:pPr>
        <w:rPr>
          <w:rFonts w:ascii="Century Gothic" w:hAnsi="Century Gothic"/>
          <w:sz w:val="20"/>
          <w:szCs w:val="20"/>
          <w:lang w:val="en-CA"/>
        </w:rPr>
      </w:pPr>
    </w:p>
    <w:p w14:paraId="69F61B33" w14:textId="6C3029AF" w:rsidR="006E369B" w:rsidRDefault="006E369B" w:rsidP="00DC7010">
      <w:pPr>
        <w:tabs>
          <w:tab w:val="left" w:pos="6672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Name of </w:t>
      </w:r>
      <w:r w:rsidR="0099375B">
        <w:rPr>
          <w:rFonts w:ascii="Century Gothic" w:hAnsi="Century Gothic"/>
          <w:sz w:val="20"/>
          <w:szCs w:val="20"/>
        </w:rPr>
        <w:t>Manager</w:t>
      </w:r>
      <w:r w:rsidR="0088031C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Signature of </w:t>
      </w:r>
      <w:r w:rsidR="0099375B">
        <w:rPr>
          <w:rFonts w:ascii="Century Gothic" w:hAnsi="Century Gothic"/>
          <w:sz w:val="20"/>
          <w:szCs w:val="20"/>
        </w:rPr>
        <w:t>Manager</w:t>
      </w:r>
      <w:r w:rsidR="00DC7010">
        <w:rPr>
          <w:rFonts w:ascii="Century Gothic" w:hAnsi="Century Gothic"/>
          <w:sz w:val="20"/>
          <w:szCs w:val="20"/>
        </w:rPr>
        <w:tab/>
      </w:r>
      <w:r w:rsidR="00DC7010">
        <w:rPr>
          <w:rFonts w:ascii="Century Gothic" w:hAnsi="Century Gothic"/>
          <w:sz w:val="20"/>
          <w:szCs w:val="20"/>
        </w:rPr>
        <w:tab/>
      </w:r>
      <w:r w:rsidR="00DC7010">
        <w:rPr>
          <w:rFonts w:ascii="Century Gothic" w:hAnsi="Century Gothic"/>
          <w:sz w:val="20"/>
          <w:szCs w:val="20"/>
        </w:rPr>
        <w:tab/>
        <w:t>Date</w:t>
      </w:r>
    </w:p>
    <w:p w14:paraId="50B0D0AE" w14:textId="2A4273C3" w:rsidR="006E369B" w:rsidRDefault="006E369B" w:rsidP="001B220B">
      <w:pPr>
        <w:rPr>
          <w:rFonts w:ascii="Century Gothic" w:hAnsi="Century Gothic"/>
          <w:sz w:val="20"/>
          <w:szCs w:val="20"/>
        </w:rPr>
      </w:pPr>
    </w:p>
    <w:p w14:paraId="655081F2" w14:textId="5903941D" w:rsidR="006E369B" w:rsidRDefault="006E369B" w:rsidP="001B220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Name of Employee</w:t>
      </w:r>
      <w:r w:rsidR="00DC7010">
        <w:rPr>
          <w:rFonts w:ascii="Century Gothic" w:hAnsi="Century Gothic"/>
          <w:sz w:val="20"/>
          <w:szCs w:val="20"/>
        </w:rPr>
        <w:tab/>
      </w:r>
      <w:r w:rsidR="00DC7010">
        <w:rPr>
          <w:rFonts w:ascii="Century Gothic" w:hAnsi="Century Gothic"/>
          <w:sz w:val="20"/>
          <w:szCs w:val="20"/>
        </w:rPr>
        <w:tab/>
      </w:r>
      <w:r w:rsidR="00DC7010">
        <w:rPr>
          <w:rFonts w:ascii="Century Gothic" w:hAnsi="Century Gothic"/>
          <w:sz w:val="20"/>
          <w:szCs w:val="20"/>
        </w:rPr>
        <w:tab/>
      </w:r>
      <w:r w:rsidR="00DC7010">
        <w:rPr>
          <w:rFonts w:ascii="Century Gothic" w:hAnsi="Century Gothic"/>
          <w:sz w:val="20"/>
          <w:szCs w:val="20"/>
        </w:rPr>
        <w:tab/>
      </w:r>
      <w:r w:rsidR="00DC7010">
        <w:rPr>
          <w:rFonts w:ascii="Century Gothic" w:hAnsi="Century Gothic"/>
          <w:sz w:val="20"/>
          <w:szCs w:val="20"/>
        </w:rPr>
        <w:tab/>
      </w:r>
      <w:r w:rsidR="00DC7010">
        <w:rPr>
          <w:rFonts w:ascii="Century Gothic" w:hAnsi="Century Gothic"/>
          <w:sz w:val="20"/>
          <w:szCs w:val="20"/>
        </w:rPr>
        <w:tab/>
      </w:r>
      <w:r w:rsidR="00DC7010">
        <w:rPr>
          <w:rFonts w:ascii="Century Gothic" w:hAnsi="Century Gothic"/>
          <w:sz w:val="20"/>
          <w:szCs w:val="20"/>
        </w:rPr>
        <w:tab/>
        <w:t xml:space="preserve">   </w:t>
      </w:r>
      <w:r>
        <w:rPr>
          <w:rFonts w:ascii="Century Gothic" w:hAnsi="Century Gothic"/>
          <w:sz w:val="20"/>
          <w:szCs w:val="20"/>
        </w:rPr>
        <w:t>Signature of Employee</w:t>
      </w:r>
      <w:r w:rsidR="00DC7010">
        <w:rPr>
          <w:rFonts w:ascii="Century Gothic" w:hAnsi="Century Gothic"/>
          <w:sz w:val="20"/>
          <w:szCs w:val="20"/>
        </w:rPr>
        <w:tab/>
      </w:r>
      <w:r w:rsidR="00DC7010">
        <w:rPr>
          <w:rFonts w:ascii="Century Gothic" w:hAnsi="Century Gothic"/>
          <w:sz w:val="20"/>
          <w:szCs w:val="20"/>
        </w:rPr>
        <w:tab/>
      </w:r>
      <w:r w:rsidR="00DC7010">
        <w:rPr>
          <w:rFonts w:ascii="Century Gothic" w:hAnsi="Century Gothic"/>
          <w:sz w:val="20"/>
          <w:szCs w:val="20"/>
        </w:rPr>
        <w:tab/>
        <w:t>Date</w:t>
      </w:r>
    </w:p>
    <w:p w14:paraId="15E1E4EF" w14:textId="2E40AEDE" w:rsidR="00385ACA" w:rsidRPr="00385ACA" w:rsidRDefault="00385ACA" w:rsidP="00385ACA">
      <w:pPr>
        <w:rPr>
          <w:rFonts w:ascii="Century Gothic" w:hAnsi="Century Gothic"/>
          <w:i/>
          <w:sz w:val="16"/>
          <w:szCs w:val="16"/>
        </w:rPr>
      </w:pPr>
      <w:r w:rsidRPr="00385ACA">
        <w:rPr>
          <w:rFonts w:ascii="Century Gothic" w:hAnsi="Century Gothic"/>
          <w:sz w:val="16"/>
          <w:szCs w:val="16"/>
        </w:rPr>
        <w:t xml:space="preserve">The </w:t>
      </w:r>
      <w:r w:rsidR="0099375B">
        <w:rPr>
          <w:rFonts w:ascii="Century Gothic" w:hAnsi="Century Gothic"/>
          <w:sz w:val="16"/>
          <w:szCs w:val="16"/>
        </w:rPr>
        <w:t>Manager</w:t>
      </w:r>
      <w:r w:rsidRPr="00385ACA">
        <w:rPr>
          <w:rFonts w:ascii="Century Gothic" w:hAnsi="Century Gothic"/>
          <w:i/>
          <w:sz w:val="16"/>
          <w:szCs w:val="16"/>
        </w:rPr>
        <w:t xml:space="preserve"> has discussed this document with me, and I have had the opportunity to respond.  </w:t>
      </w:r>
    </w:p>
    <w:p w14:paraId="50AC049F" w14:textId="58388A06" w:rsidR="0025372B" w:rsidRPr="0011002D" w:rsidRDefault="00385ACA" w:rsidP="001B220B">
      <w:pPr>
        <w:rPr>
          <w:rFonts w:ascii="Century Gothic" w:hAnsi="Century Gothic"/>
          <w:sz w:val="16"/>
          <w:szCs w:val="16"/>
        </w:rPr>
      </w:pPr>
      <w:r w:rsidRPr="00385ACA">
        <w:rPr>
          <w:rFonts w:ascii="Century Gothic" w:hAnsi="Century Gothic"/>
          <w:sz w:val="16"/>
          <w:szCs w:val="16"/>
        </w:rPr>
        <w:t>NOTE:  The employee’s signature does not indicate agreement</w:t>
      </w:r>
      <w:r>
        <w:rPr>
          <w:rFonts w:ascii="Century Gothic" w:hAnsi="Century Gothic"/>
          <w:sz w:val="16"/>
          <w:szCs w:val="16"/>
        </w:rPr>
        <w:t xml:space="preserve"> to everything recorded in this document</w:t>
      </w:r>
      <w:r w:rsidRPr="00385ACA">
        <w:rPr>
          <w:rFonts w:ascii="Century Gothic" w:hAnsi="Century Gothic"/>
          <w:sz w:val="16"/>
          <w:szCs w:val="16"/>
        </w:rPr>
        <w:t xml:space="preserve"> but attests that the employee has had an opportunity to read and discuss this document.</w:t>
      </w:r>
    </w:p>
    <w:sectPr w:rsidR="0025372B" w:rsidRPr="0011002D" w:rsidSect="009D6D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56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366E8" w14:textId="77777777" w:rsidR="00A94B3E" w:rsidRDefault="00A94B3E" w:rsidP="00491C49">
      <w:r>
        <w:separator/>
      </w:r>
    </w:p>
  </w:endnote>
  <w:endnote w:type="continuationSeparator" w:id="0">
    <w:p w14:paraId="2F3F6D4D" w14:textId="77777777" w:rsidR="00A94B3E" w:rsidRDefault="00A94B3E" w:rsidP="0049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EC5B6" w14:textId="77777777" w:rsidR="005C6998" w:rsidRDefault="005C6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B1F3" w14:textId="091E37E4" w:rsidR="009D6DAB" w:rsidRPr="0011002D" w:rsidRDefault="0011002D" w:rsidP="0011002D">
    <w:pPr>
      <w:pStyle w:val="Footer"/>
      <w:jc w:val="center"/>
      <w:rPr>
        <w:sz w:val="20"/>
        <w:szCs w:val="20"/>
      </w:rPr>
    </w:pPr>
    <w:r w:rsidRPr="0011002D">
      <w:rPr>
        <w:sz w:val="20"/>
        <w:szCs w:val="20"/>
      </w:rPr>
      <w:t xml:space="preserve">Page </w:t>
    </w:r>
    <w:r w:rsidRPr="0011002D">
      <w:rPr>
        <w:bCs/>
        <w:sz w:val="20"/>
        <w:szCs w:val="20"/>
      </w:rPr>
      <w:fldChar w:fldCharType="begin"/>
    </w:r>
    <w:r w:rsidRPr="0011002D">
      <w:rPr>
        <w:bCs/>
        <w:sz w:val="20"/>
        <w:szCs w:val="20"/>
      </w:rPr>
      <w:instrText xml:space="preserve"> PAGE  \* Arabic  \* MERGEFORMAT </w:instrText>
    </w:r>
    <w:r w:rsidRPr="0011002D">
      <w:rPr>
        <w:bCs/>
        <w:sz w:val="20"/>
        <w:szCs w:val="20"/>
      </w:rPr>
      <w:fldChar w:fldCharType="separate"/>
    </w:r>
    <w:r w:rsidRPr="0011002D">
      <w:rPr>
        <w:bCs/>
        <w:noProof/>
        <w:sz w:val="20"/>
        <w:szCs w:val="20"/>
      </w:rPr>
      <w:t>1</w:t>
    </w:r>
    <w:r w:rsidRPr="0011002D">
      <w:rPr>
        <w:bCs/>
        <w:sz w:val="20"/>
        <w:szCs w:val="20"/>
      </w:rPr>
      <w:fldChar w:fldCharType="end"/>
    </w:r>
    <w:r w:rsidRPr="0011002D">
      <w:rPr>
        <w:sz w:val="20"/>
        <w:szCs w:val="20"/>
      </w:rPr>
      <w:t xml:space="preserve"> of </w:t>
    </w:r>
    <w:r w:rsidRPr="0011002D">
      <w:rPr>
        <w:bCs/>
        <w:sz w:val="20"/>
        <w:szCs w:val="20"/>
      </w:rPr>
      <w:fldChar w:fldCharType="begin"/>
    </w:r>
    <w:r w:rsidRPr="0011002D">
      <w:rPr>
        <w:bCs/>
        <w:sz w:val="20"/>
        <w:szCs w:val="20"/>
      </w:rPr>
      <w:instrText xml:space="preserve"> NUMPAGES  \* Arabic  \* MERGEFORMAT </w:instrText>
    </w:r>
    <w:r w:rsidRPr="0011002D">
      <w:rPr>
        <w:bCs/>
        <w:sz w:val="20"/>
        <w:szCs w:val="20"/>
      </w:rPr>
      <w:fldChar w:fldCharType="separate"/>
    </w:r>
    <w:r w:rsidRPr="0011002D">
      <w:rPr>
        <w:bCs/>
        <w:noProof/>
        <w:sz w:val="20"/>
        <w:szCs w:val="20"/>
      </w:rPr>
      <w:t>2</w:t>
    </w:r>
    <w:r w:rsidRPr="0011002D">
      <w:rPr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57BFB" w14:textId="77777777" w:rsidR="005C6998" w:rsidRDefault="005C6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C7CA0" w14:textId="77777777" w:rsidR="00A94B3E" w:rsidRDefault="00A94B3E" w:rsidP="00491C49">
      <w:r>
        <w:separator/>
      </w:r>
    </w:p>
  </w:footnote>
  <w:footnote w:type="continuationSeparator" w:id="0">
    <w:p w14:paraId="3494E1C5" w14:textId="77777777" w:rsidR="00A94B3E" w:rsidRDefault="00A94B3E" w:rsidP="00491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6913F" w14:textId="77777777" w:rsidR="005C6998" w:rsidRDefault="005C6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2C796" w14:textId="660FECC4" w:rsidR="005C6998" w:rsidRDefault="005C69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2F500" w14:textId="77777777" w:rsidR="005C6998" w:rsidRDefault="005C6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27F4D"/>
    <w:multiLevelType w:val="hybridMultilevel"/>
    <w:tmpl w:val="571AF4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51089"/>
    <w:multiLevelType w:val="hybridMultilevel"/>
    <w:tmpl w:val="2B48EB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94F60"/>
    <w:multiLevelType w:val="hybridMultilevel"/>
    <w:tmpl w:val="D11A65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575D2"/>
    <w:multiLevelType w:val="hybridMultilevel"/>
    <w:tmpl w:val="D60282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06168"/>
    <w:multiLevelType w:val="hybridMultilevel"/>
    <w:tmpl w:val="7A3A7EC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A6"/>
    <w:rsid w:val="0005707A"/>
    <w:rsid w:val="000B18C2"/>
    <w:rsid w:val="000D1C7C"/>
    <w:rsid w:val="0011002D"/>
    <w:rsid w:val="0014369B"/>
    <w:rsid w:val="00160D24"/>
    <w:rsid w:val="001B220B"/>
    <w:rsid w:val="001B6E47"/>
    <w:rsid w:val="001F4DA9"/>
    <w:rsid w:val="0025372B"/>
    <w:rsid w:val="00385ACA"/>
    <w:rsid w:val="003A5CBB"/>
    <w:rsid w:val="003B5FFA"/>
    <w:rsid w:val="003D0511"/>
    <w:rsid w:val="00471C74"/>
    <w:rsid w:val="00491C49"/>
    <w:rsid w:val="004937B7"/>
    <w:rsid w:val="00494E50"/>
    <w:rsid w:val="004C56F0"/>
    <w:rsid w:val="005C479D"/>
    <w:rsid w:val="005C6998"/>
    <w:rsid w:val="005E3B0B"/>
    <w:rsid w:val="006E369B"/>
    <w:rsid w:val="007705A6"/>
    <w:rsid w:val="007766C0"/>
    <w:rsid w:val="007E4AC8"/>
    <w:rsid w:val="007F1787"/>
    <w:rsid w:val="0088031C"/>
    <w:rsid w:val="00886324"/>
    <w:rsid w:val="00983E23"/>
    <w:rsid w:val="0099375B"/>
    <w:rsid w:val="009B3C0C"/>
    <w:rsid w:val="009C08D7"/>
    <w:rsid w:val="009D6DAB"/>
    <w:rsid w:val="00A15DCC"/>
    <w:rsid w:val="00A33288"/>
    <w:rsid w:val="00A9055F"/>
    <w:rsid w:val="00A94B3E"/>
    <w:rsid w:val="00AB3D88"/>
    <w:rsid w:val="00C133B9"/>
    <w:rsid w:val="00C234C1"/>
    <w:rsid w:val="00C50649"/>
    <w:rsid w:val="00C66AC9"/>
    <w:rsid w:val="00C820E2"/>
    <w:rsid w:val="00DA623E"/>
    <w:rsid w:val="00DC7010"/>
    <w:rsid w:val="00E32E22"/>
    <w:rsid w:val="00E5240A"/>
    <w:rsid w:val="00E57B10"/>
    <w:rsid w:val="00E63971"/>
    <w:rsid w:val="00E86C9C"/>
    <w:rsid w:val="00EA5277"/>
    <w:rsid w:val="00F23919"/>
    <w:rsid w:val="00F24585"/>
    <w:rsid w:val="00F42133"/>
    <w:rsid w:val="00FA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C5A478"/>
  <w15:docId w15:val="{A5740282-1C8D-4236-BB5D-CC438308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37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3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D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DAB"/>
  </w:style>
  <w:style w:type="paragraph" w:styleId="Footer">
    <w:name w:val="footer"/>
    <w:basedOn w:val="Normal"/>
    <w:link w:val="FooterChar"/>
    <w:uiPriority w:val="99"/>
    <w:unhideWhenUsed/>
    <w:rsid w:val="009D6D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rlwsears\Downloads\IC-Professional-Development-Pla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IC-Professional-Development-Plan-Template-9431_WORD</Template>
  <TotalTime>1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Sears</dc:creator>
  <cp:keywords/>
  <dc:description/>
  <cp:lastModifiedBy>Tanya Pollard</cp:lastModifiedBy>
  <cp:revision>2</cp:revision>
  <cp:lastPrinted>2018-09-07T18:54:00Z</cp:lastPrinted>
  <dcterms:created xsi:type="dcterms:W3CDTF">2019-11-20T07:57:00Z</dcterms:created>
  <dcterms:modified xsi:type="dcterms:W3CDTF">2019-11-20T07:57:00Z</dcterms:modified>
</cp:coreProperties>
</file>